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center"/>
        <w:outlineLvl w:val="9"/>
        <w:rPr>
          <w:rFonts w:hint="eastAsia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购买</w:t>
      </w:r>
      <w:r>
        <w:rPr>
          <w:rFonts w:hint="eastAsia"/>
          <w:b/>
          <w:sz w:val="44"/>
          <w:szCs w:val="44"/>
        </w:rPr>
        <w:t>意向书</w:t>
      </w:r>
    </w:p>
    <w:p>
      <w:pPr>
        <w:spacing w:line="540" w:lineRule="exact"/>
        <w:rPr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淄博稳昇纺织有限公司管理人</w:t>
      </w:r>
      <w:r>
        <w:rPr>
          <w:rFonts w:hint="eastAsia"/>
          <w:b/>
          <w:bCs/>
          <w:sz w:val="36"/>
          <w:szCs w:val="36"/>
        </w:rPr>
        <w:t>：</w:t>
      </w:r>
    </w:p>
    <w:p>
      <w:pPr>
        <w:spacing w:line="540" w:lineRule="exact"/>
        <w:ind w:firstLine="740"/>
        <w:rPr>
          <w:sz w:val="32"/>
          <w:szCs w:val="32"/>
        </w:rPr>
      </w:pPr>
      <w:r>
        <w:rPr>
          <w:rFonts w:hint="eastAsia"/>
          <w:sz w:val="32"/>
          <w:szCs w:val="32"/>
        </w:rPr>
        <w:t>你发出的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</w:rPr>
        <w:t>淄博稳昇纺织有限公司破产资产处置公告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</w:rPr>
        <w:t>我方已</w:t>
      </w:r>
      <w:r>
        <w:rPr>
          <w:rFonts w:hint="eastAsia"/>
          <w:sz w:val="32"/>
          <w:szCs w:val="32"/>
          <w:lang w:eastAsia="zh-CN"/>
        </w:rPr>
        <w:t>阅读</w:t>
      </w:r>
      <w:r>
        <w:rPr>
          <w:rFonts w:hint="eastAsia"/>
          <w:sz w:val="32"/>
          <w:szCs w:val="32"/>
        </w:rPr>
        <w:t>。我方有意向</w:t>
      </w:r>
      <w:r>
        <w:rPr>
          <w:rFonts w:hint="eastAsia"/>
          <w:sz w:val="32"/>
          <w:szCs w:val="32"/>
          <w:lang w:eastAsia="zh-CN"/>
        </w:rPr>
        <w:t>购买</w:t>
      </w:r>
      <w:r>
        <w:rPr>
          <w:rFonts w:hint="eastAsia"/>
          <w:sz w:val="32"/>
          <w:szCs w:val="32"/>
        </w:rPr>
        <w:t>淄博稳昇纺织有限公司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资产包</w:t>
      </w:r>
      <w:r>
        <w:rPr>
          <w:rFonts w:hint="eastAsia"/>
          <w:sz w:val="32"/>
          <w:szCs w:val="32"/>
        </w:rPr>
        <w:t>，并就</w:t>
      </w:r>
      <w:r>
        <w:rPr>
          <w:rFonts w:hint="eastAsia"/>
          <w:sz w:val="32"/>
          <w:szCs w:val="32"/>
          <w:lang w:eastAsia="zh-CN"/>
        </w:rPr>
        <w:t>购</w:t>
      </w:r>
      <w:r>
        <w:rPr>
          <w:rFonts w:hint="eastAsia"/>
          <w:sz w:val="32"/>
          <w:szCs w:val="32"/>
        </w:rPr>
        <w:t>买事宜作出如下承诺：</w:t>
      </w:r>
    </w:p>
    <w:p>
      <w:pPr>
        <w:spacing w:line="540" w:lineRule="exact"/>
        <w:ind w:firstLine="740"/>
        <w:rPr>
          <w:sz w:val="32"/>
          <w:szCs w:val="32"/>
        </w:rPr>
      </w:pPr>
      <w:r>
        <w:rPr>
          <w:rFonts w:hint="eastAsia"/>
          <w:sz w:val="32"/>
          <w:szCs w:val="32"/>
        </w:rPr>
        <w:t>1、我方承诺按照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</w:rPr>
        <w:t>淄博稳昇纺织有限公司破产资产处置公告</w:t>
      </w:r>
      <w:r>
        <w:rPr>
          <w:rFonts w:hint="eastAsia"/>
          <w:sz w:val="32"/>
          <w:szCs w:val="32"/>
          <w:lang w:eastAsia="zh-CN"/>
        </w:rPr>
        <w:t>》中的条件购买</w:t>
      </w:r>
      <w:r>
        <w:rPr>
          <w:rFonts w:hint="eastAsia"/>
          <w:sz w:val="32"/>
          <w:szCs w:val="32"/>
        </w:rPr>
        <w:t>淄博稳昇纺织有限公司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资产包</w:t>
      </w:r>
      <w:r>
        <w:rPr>
          <w:rFonts w:hint="eastAsia"/>
          <w:sz w:val="32"/>
          <w:szCs w:val="32"/>
        </w:rPr>
        <w:t>；</w:t>
      </w:r>
    </w:p>
    <w:p>
      <w:pPr>
        <w:spacing w:line="540" w:lineRule="exact"/>
        <w:ind w:firstLine="740"/>
        <w:rPr>
          <w:sz w:val="32"/>
          <w:szCs w:val="32"/>
        </w:rPr>
      </w:pPr>
      <w:r>
        <w:rPr>
          <w:rFonts w:hint="eastAsia"/>
          <w:sz w:val="32"/>
          <w:szCs w:val="32"/>
        </w:rPr>
        <w:t>2、我方承诺在报名时先行交纳人民币</w:t>
      </w:r>
      <w:r>
        <w:rPr>
          <w:rFonts w:hint="eastAsia"/>
          <w:sz w:val="32"/>
          <w:szCs w:val="32"/>
          <w:highlight w:val="yellow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highlight w:val="yellow"/>
          <w:u w:val="single"/>
        </w:rPr>
        <w:t>万元</w:t>
      </w:r>
      <w:r>
        <w:rPr>
          <w:rFonts w:hint="eastAsia"/>
          <w:sz w:val="32"/>
          <w:szCs w:val="32"/>
        </w:rPr>
        <w:t>作为保证金，剩余款项在</w:t>
      </w:r>
      <w:r>
        <w:rPr>
          <w:rFonts w:hint="eastAsia"/>
          <w:sz w:val="32"/>
          <w:szCs w:val="32"/>
          <w:lang w:eastAsia="zh-CN"/>
        </w:rPr>
        <w:t>签订协议后三日内</w:t>
      </w:r>
      <w:r>
        <w:rPr>
          <w:rFonts w:hint="eastAsia"/>
          <w:sz w:val="32"/>
          <w:szCs w:val="32"/>
        </w:rPr>
        <w:t>一次性汇入管理人账户；</w:t>
      </w:r>
    </w:p>
    <w:p>
      <w:pPr>
        <w:spacing w:line="540" w:lineRule="exact"/>
        <w:ind w:firstLine="74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、我方对淄博稳昇纺织有限公司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资产包</w:t>
      </w:r>
      <w:r>
        <w:rPr>
          <w:rFonts w:hint="eastAsia"/>
          <w:sz w:val="32"/>
          <w:szCs w:val="32"/>
        </w:rPr>
        <w:t>的现状</w:t>
      </w:r>
      <w:r>
        <w:rPr>
          <w:rFonts w:hint="eastAsia"/>
          <w:sz w:val="32"/>
          <w:szCs w:val="32"/>
          <w:lang w:eastAsia="zh-CN"/>
        </w:rPr>
        <w:t>已经查看并</w:t>
      </w:r>
      <w:r>
        <w:rPr>
          <w:rFonts w:hint="eastAsia"/>
          <w:sz w:val="32"/>
          <w:szCs w:val="32"/>
        </w:rPr>
        <w:t>具有明确的认知，我方不再因</w:t>
      </w:r>
      <w:r>
        <w:rPr>
          <w:rFonts w:hint="eastAsia"/>
          <w:sz w:val="32"/>
          <w:szCs w:val="32"/>
          <w:lang w:eastAsia="zh-CN"/>
        </w:rPr>
        <w:t>资产</w:t>
      </w:r>
      <w:r>
        <w:rPr>
          <w:rFonts w:hint="eastAsia"/>
          <w:sz w:val="32"/>
          <w:szCs w:val="32"/>
        </w:rPr>
        <w:t>瑕疵等理由撤回保证金或购买款；</w:t>
      </w:r>
    </w:p>
    <w:p>
      <w:pPr>
        <w:spacing w:line="540" w:lineRule="exact"/>
        <w:ind w:firstLine="7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、如我方未按约定将购买款总价打入管理人账户，视为我方违约，我方已交纳的保证金无权要求管理人退还，管理人有权将淄博稳昇纺织有限公司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资产包</w:t>
      </w:r>
      <w:r>
        <w:rPr>
          <w:rFonts w:hint="eastAsia"/>
          <w:sz w:val="32"/>
          <w:szCs w:val="32"/>
        </w:rPr>
        <w:t>另行处置给其他购买人。</w:t>
      </w:r>
    </w:p>
    <w:p>
      <w:pPr>
        <w:spacing w:line="540" w:lineRule="exact"/>
        <w:ind w:firstLine="74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5、若</w:t>
      </w:r>
      <w:r>
        <w:rPr>
          <w:rFonts w:hint="eastAsia"/>
          <w:sz w:val="32"/>
          <w:szCs w:val="32"/>
        </w:rPr>
        <w:t>淄博稳昇纺织有限公司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资产包有多人报名购买，同意以公开竞价方式参与竞买。</w:t>
      </w:r>
    </w:p>
    <w:p>
      <w:pPr>
        <w:spacing w:line="540" w:lineRule="exact"/>
        <w:ind w:firstLine="740"/>
        <w:rPr>
          <w:sz w:val="32"/>
          <w:szCs w:val="32"/>
        </w:rPr>
      </w:pPr>
    </w:p>
    <w:p>
      <w:pPr>
        <w:spacing w:line="540" w:lineRule="exact"/>
        <w:ind w:firstLine="7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签名：</w:t>
      </w:r>
    </w:p>
    <w:p>
      <w:pPr>
        <w:spacing w:line="540" w:lineRule="exact"/>
        <w:ind w:firstLine="7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年 月 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outlineLvl w:val="9"/>
        <w:rPr>
          <w:rFonts w:ascii="宋体" w:cs="宋体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Latha">
    <w:altName w:val="Palatino Linotype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UI Semilight">
    <w:altName w:val="Lucida Sans Unicode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393"/>
    <w:rsid w:val="00062F09"/>
    <w:rsid w:val="00093E5C"/>
    <w:rsid w:val="00206465"/>
    <w:rsid w:val="004E3E72"/>
    <w:rsid w:val="004F68E5"/>
    <w:rsid w:val="005615AE"/>
    <w:rsid w:val="005961BC"/>
    <w:rsid w:val="00656D7A"/>
    <w:rsid w:val="00756393"/>
    <w:rsid w:val="009A2E7B"/>
    <w:rsid w:val="00A2264E"/>
    <w:rsid w:val="00D32E41"/>
    <w:rsid w:val="00DE6375"/>
    <w:rsid w:val="00E931B7"/>
    <w:rsid w:val="00F15BE1"/>
    <w:rsid w:val="010F793B"/>
    <w:rsid w:val="011B6F32"/>
    <w:rsid w:val="011E0B9E"/>
    <w:rsid w:val="01775F37"/>
    <w:rsid w:val="017A468E"/>
    <w:rsid w:val="01A44996"/>
    <w:rsid w:val="01BC4495"/>
    <w:rsid w:val="01FF187B"/>
    <w:rsid w:val="02136F05"/>
    <w:rsid w:val="02211D4D"/>
    <w:rsid w:val="02695F5D"/>
    <w:rsid w:val="026D2B81"/>
    <w:rsid w:val="0279243A"/>
    <w:rsid w:val="028043E7"/>
    <w:rsid w:val="02F9620D"/>
    <w:rsid w:val="030E09FB"/>
    <w:rsid w:val="032F7C0D"/>
    <w:rsid w:val="03B16B93"/>
    <w:rsid w:val="03D71317"/>
    <w:rsid w:val="03D96770"/>
    <w:rsid w:val="03E93B03"/>
    <w:rsid w:val="04112C6F"/>
    <w:rsid w:val="04125C21"/>
    <w:rsid w:val="0425473A"/>
    <w:rsid w:val="04402338"/>
    <w:rsid w:val="045B2E59"/>
    <w:rsid w:val="04770BF6"/>
    <w:rsid w:val="047A6226"/>
    <w:rsid w:val="047C7FCD"/>
    <w:rsid w:val="04850D8A"/>
    <w:rsid w:val="04AF3615"/>
    <w:rsid w:val="04CD4DCA"/>
    <w:rsid w:val="05781A54"/>
    <w:rsid w:val="058D0894"/>
    <w:rsid w:val="05D92F3E"/>
    <w:rsid w:val="06017DA7"/>
    <w:rsid w:val="062C4AF9"/>
    <w:rsid w:val="0648195F"/>
    <w:rsid w:val="067B3F8E"/>
    <w:rsid w:val="06C771AF"/>
    <w:rsid w:val="06FE10F7"/>
    <w:rsid w:val="071A72B4"/>
    <w:rsid w:val="073A223B"/>
    <w:rsid w:val="07896EF9"/>
    <w:rsid w:val="078D44D2"/>
    <w:rsid w:val="079C2400"/>
    <w:rsid w:val="07C85D7A"/>
    <w:rsid w:val="07D71F5A"/>
    <w:rsid w:val="07E30A0D"/>
    <w:rsid w:val="07E83031"/>
    <w:rsid w:val="08251B11"/>
    <w:rsid w:val="082F591B"/>
    <w:rsid w:val="084F2E9E"/>
    <w:rsid w:val="08510291"/>
    <w:rsid w:val="086857DF"/>
    <w:rsid w:val="08793470"/>
    <w:rsid w:val="08A63425"/>
    <w:rsid w:val="091D66B8"/>
    <w:rsid w:val="0992712B"/>
    <w:rsid w:val="09B3282D"/>
    <w:rsid w:val="0A3B4BDF"/>
    <w:rsid w:val="0A7D504D"/>
    <w:rsid w:val="0A8E3EB6"/>
    <w:rsid w:val="0AC22BED"/>
    <w:rsid w:val="0ACB2A42"/>
    <w:rsid w:val="0ACD240B"/>
    <w:rsid w:val="0AD838B5"/>
    <w:rsid w:val="0AFE7088"/>
    <w:rsid w:val="0B181D65"/>
    <w:rsid w:val="0B1F475F"/>
    <w:rsid w:val="0B500B08"/>
    <w:rsid w:val="0B764A43"/>
    <w:rsid w:val="0B82143E"/>
    <w:rsid w:val="0B88686A"/>
    <w:rsid w:val="0BB3296F"/>
    <w:rsid w:val="0BDA3B1A"/>
    <w:rsid w:val="0BE73D82"/>
    <w:rsid w:val="0BED429A"/>
    <w:rsid w:val="0BF53523"/>
    <w:rsid w:val="0C0F394E"/>
    <w:rsid w:val="0C165FA2"/>
    <w:rsid w:val="0C474E89"/>
    <w:rsid w:val="0C6A7F1C"/>
    <w:rsid w:val="0C704D3A"/>
    <w:rsid w:val="0C870769"/>
    <w:rsid w:val="0C9C4405"/>
    <w:rsid w:val="0CB32145"/>
    <w:rsid w:val="0CFB4133"/>
    <w:rsid w:val="0DA45129"/>
    <w:rsid w:val="0DAA7E73"/>
    <w:rsid w:val="0DAD4B5D"/>
    <w:rsid w:val="0DC61B73"/>
    <w:rsid w:val="0DD4541C"/>
    <w:rsid w:val="0DDB14D9"/>
    <w:rsid w:val="0DF37C8F"/>
    <w:rsid w:val="0E14201F"/>
    <w:rsid w:val="0E204404"/>
    <w:rsid w:val="0E4D5CB6"/>
    <w:rsid w:val="0E6C3A5F"/>
    <w:rsid w:val="0E843896"/>
    <w:rsid w:val="0EAF476A"/>
    <w:rsid w:val="0ED41F9B"/>
    <w:rsid w:val="0EFF7DA7"/>
    <w:rsid w:val="0F3337C2"/>
    <w:rsid w:val="0FB44467"/>
    <w:rsid w:val="0FB50F26"/>
    <w:rsid w:val="0FDD2B50"/>
    <w:rsid w:val="0FF354FB"/>
    <w:rsid w:val="101B0229"/>
    <w:rsid w:val="101B348D"/>
    <w:rsid w:val="106807EA"/>
    <w:rsid w:val="10975B3E"/>
    <w:rsid w:val="109C5F8D"/>
    <w:rsid w:val="10AD2F76"/>
    <w:rsid w:val="10FC0D54"/>
    <w:rsid w:val="112528EE"/>
    <w:rsid w:val="119162FF"/>
    <w:rsid w:val="12020593"/>
    <w:rsid w:val="120C4D32"/>
    <w:rsid w:val="127368CA"/>
    <w:rsid w:val="1277520A"/>
    <w:rsid w:val="127A6628"/>
    <w:rsid w:val="12A1687F"/>
    <w:rsid w:val="12F84328"/>
    <w:rsid w:val="132D5E3F"/>
    <w:rsid w:val="13467EE3"/>
    <w:rsid w:val="13740442"/>
    <w:rsid w:val="13846D54"/>
    <w:rsid w:val="13B87C6C"/>
    <w:rsid w:val="13EA3F8A"/>
    <w:rsid w:val="13EC7446"/>
    <w:rsid w:val="140910AA"/>
    <w:rsid w:val="14562DEE"/>
    <w:rsid w:val="147C3BCB"/>
    <w:rsid w:val="14C35644"/>
    <w:rsid w:val="14D63BB8"/>
    <w:rsid w:val="14F369BA"/>
    <w:rsid w:val="15047CC7"/>
    <w:rsid w:val="151F4474"/>
    <w:rsid w:val="1549429E"/>
    <w:rsid w:val="155B049B"/>
    <w:rsid w:val="15750012"/>
    <w:rsid w:val="15FE3D38"/>
    <w:rsid w:val="16034B53"/>
    <w:rsid w:val="16267258"/>
    <w:rsid w:val="164142BD"/>
    <w:rsid w:val="16511DAE"/>
    <w:rsid w:val="166C2A0A"/>
    <w:rsid w:val="1674219D"/>
    <w:rsid w:val="167F3627"/>
    <w:rsid w:val="168934CF"/>
    <w:rsid w:val="168C6583"/>
    <w:rsid w:val="168E29E9"/>
    <w:rsid w:val="168F62E0"/>
    <w:rsid w:val="16FB6499"/>
    <w:rsid w:val="16FD49FD"/>
    <w:rsid w:val="1707294B"/>
    <w:rsid w:val="17397570"/>
    <w:rsid w:val="176551F1"/>
    <w:rsid w:val="17BF03A8"/>
    <w:rsid w:val="17F62A03"/>
    <w:rsid w:val="182D0D95"/>
    <w:rsid w:val="1833519D"/>
    <w:rsid w:val="18540CFE"/>
    <w:rsid w:val="1884080C"/>
    <w:rsid w:val="18B068DA"/>
    <w:rsid w:val="18B235CE"/>
    <w:rsid w:val="18C12C9F"/>
    <w:rsid w:val="18F3672E"/>
    <w:rsid w:val="18FA1D58"/>
    <w:rsid w:val="19294753"/>
    <w:rsid w:val="19445493"/>
    <w:rsid w:val="198A66AC"/>
    <w:rsid w:val="199A101E"/>
    <w:rsid w:val="19AB7372"/>
    <w:rsid w:val="19B07A16"/>
    <w:rsid w:val="19CD6B8E"/>
    <w:rsid w:val="19FA048D"/>
    <w:rsid w:val="19FE7EFD"/>
    <w:rsid w:val="1A4B41EF"/>
    <w:rsid w:val="1A7D105D"/>
    <w:rsid w:val="1A947F6C"/>
    <w:rsid w:val="1AAF7101"/>
    <w:rsid w:val="1AEA476A"/>
    <w:rsid w:val="1B5344EB"/>
    <w:rsid w:val="1B5E28D5"/>
    <w:rsid w:val="1BE527A3"/>
    <w:rsid w:val="1BF64C52"/>
    <w:rsid w:val="1C160451"/>
    <w:rsid w:val="1C4A6703"/>
    <w:rsid w:val="1C5472E1"/>
    <w:rsid w:val="1C5876CC"/>
    <w:rsid w:val="1C630169"/>
    <w:rsid w:val="1C795398"/>
    <w:rsid w:val="1C7F2D93"/>
    <w:rsid w:val="1C811F83"/>
    <w:rsid w:val="1C976403"/>
    <w:rsid w:val="1D4A5504"/>
    <w:rsid w:val="1D741C4B"/>
    <w:rsid w:val="1DC043E0"/>
    <w:rsid w:val="1DE17778"/>
    <w:rsid w:val="1DFA266D"/>
    <w:rsid w:val="1E013EF3"/>
    <w:rsid w:val="1E070310"/>
    <w:rsid w:val="1E382F30"/>
    <w:rsid w:val="1E445BEB"/>
    <w:rsid w:val="1ED3058B"/>
    <w:rsid w:val="1EE213FF"/>
    <w:rsid w:val="1F261302"/>
    <w:rsid w:val="1F287DCB"/>
    <w:rsid w:val="1F811160"/>
    <w:rsid w:val="1F822259"/>
    <w:rsid w:val="1F8B66DF"/>
    <w:rsid w:val="1FBA4CED"/>
    <w:rsid w:val="1FBA5FC6"/>
    <w:rsid w:val="1FBB6323"/>
    <w:rsid w:val="1FBE212E"/>
    <w:rsid w:val="20067215"/>
    <w:rsid w:val="20440E8B"/>
    <w:rsid w:val="205C7403"/>
    <w:rsid w:val="205D49D8"/>
    <w:rsid w:val="206C7DE0"/>
    <w:rsid w:val="20C21FB9"/>
    <w:rsid w:val="20F76D8F"/>
    <w:rsid w:val="213543BA"/>
    <w:rsid w:val="214E0EE1"/>
    <w:rsid w:val="216808B3"/>
    <w:rsid w:val="217A71A3"/>
    <w:rsid w:val="220506A2"/>
    <w:rsid w:val="220603B3"/>
    <w:rsid w:val="223770C2"/>
    <w:rsid w:val="22503AF2"/>
    <w:rsid w:val="226B49DC"/>
    <w:rsid w:val="22B53A2D"/>
    <w:rsid w:val="22E00715"/>
    <w:rsid w:val="22E54EC1"/>
    <w:rsid w:val="23450E9F"/>
    <w:rsid w:val="23584E56"/>
    <w:rsid w:val="235B746F"/>
    <w:rsid w:val="235F313A"/>
    <w:rsid w:val="237505AB"/>
    <w:rsid w:val="238016F2"/>
    <w:rsid w:val="243C7BF6"/>
    <w:rsid w:val="2451601E"/>
    <w:rsid w:val="24682555"/>
    <w:rsid w:val="246F4233"/>
    <w:rsid w:val="24B133E1"/>
    <w:rsid w:val="24C6412A"/>
    <w:rsid w:val="24FF6ECF"/>
    <w:rsid w:val="250E23D1"/>
    <w:rsid w:val="252742C7"/>
    <w:rsid w:val="255B3555"/>
    <w:rsid w:val="256766FF"/>
    <w:rsid w:val="2589762D"/>
    <w:rsid w:val="25BA1775"/>
    <w:rsid w:val="25C57D48"/>
    <w:rsid w:val="25D76D03"/>
    <w:rsid w:val="26057C28"/>
    <w:rsid w:val="2631503D"/>
    <w:rsid w:val="263C6A00"/>
    <w:rsid w:val="265A2A06"/>
    <w:rsid w:val="26846B28"/>
    <w:rsid w:val="26A575E8"/>
    <w:rsid w:val="26B2013B"/>
    <w:rsid w:val="27376501"/>
    <w:rsid w:val="27473FEA"/>
    <w:rsid w:val="277E1A8B"/>
    <w:rsid w:val="27954180"/>
    <w:rsid w:val="27C772D9"/>
    <w:rsid w:val="27F71C13"/>
    <w:rsid w:val="28085624"/>
    <w:rsid w:val="285C2900"/>
    <w:rsid w:val="28B80D2F"/>
    <w:rsid w:val="28C466E4"/>
    <w:rsid w:val="29134445"/>
    <w:rsid w:val="292D011E"/>
    <w:rsid w:val="292D68B2"/>
    <w:rsid w:val="29413852"/>
    <w:rsid w:val="29627F7B"/>
    <w:rsid w:val="296D104A"/>
    <w:rsid w:val="296E76B6"/>
    <w:rsid w:val="29761124"/>
    <w:rsid w:val="29836D35"/>
    <w:rsid w:val="29895C94"/>
    <w:rsid w:val="29D93F58"/>
    <w:rsid w:val="29EA1E84"/>
    <w:rsid w:val="2A060536"/>
    <w:rsid w:val="2A072A51"/>
    <w:rsid w:val="2A115CF5"/>
    <w:rsid w:val="2A2111AB"/>
    <w:rsid w:val="2A311C88"/>
    <w:rsid w:val="2A77534D"/>
    <w:rsid w:val="2AB65502"/>
    <w:rsid w:val="2AC15ECF"/>
    <w:rsid w:val="2AC8633D"/>
    <w:rsid w:val="2B3C34CE"/>
    <w:rsid w:val="2B4C5EB6"/>
    <w:rsid w:val="2BC64D3E"/>
    <w:rsid w:val="2BF04DCF"/>
    <w:rsid w:val="2BF80495"/>
    <w:rsid w:val="2BFA2DF3"/>
    <w:rsid w:val="2C235696"/>
    <w:rsid w:val="2C2C68C2"/>
    <w:rsid w:val="2C50052E"/>
    <w:rsid w:val="2C501BB0"/>
    <w:rsid w:val="2C724E2D"/>
    <w:rsid w:val="2C7F5684"/>
    <w:rsid w:val="2CD826C7"/>
    <w:rsid w:val="2CFE2B8C"/>
    <w:rsid w:val="2D2157EC"/>
    <w:rsid w:val="2D5D25C2"/>
    <w:rsid w:val="2DA727EC"/>
    <w:rsid w:val="2DBF76AB"/>
    <w:rsid w:val="2E2C4525"/>
    <w:rsid w:val="2E530319"/>
    <w:rsid w:val="2E74034C"/>
    <w:rsid w:val="2EE0258F"/>
    <w:rsid w:val="2EF67B51"/>
    <w:rsid w:val="2F07465A"/>
    <w:rsid w:val="2F2D231E"/>
    <w:rsid w:val="2F52003D"/>
    <w:rsid w:val="2F590C3F"/>
    <w:rsid w:val="2F64238A"/>
    <w:rsid w:val="2F6741F0"/>
    <w:rsid w:val="2F874092"/>
    <w:rsid w:val="2FD50193"/>
    <w:rsid w:val="304D2B23"/>
    <w:rsid w:val="30655BE2"/>
    <w:rsid w:val="3095358C"/>
    <w:rsid w:val="30F04F9A"/>
    <w:rsid w:val="30FE1677"/>
    <w:rsid w:val="310833D3"/>
    <w:rsid w:val="310B772D"/>
    <w:rsid w:val="31280167"/>
    <w:rsid w:val="31351247"/>
    <w:rsid w:val="31581F00"/>
    <w:rsid w:val="31706BE1"/>
    <w:rsid w:val="31952D0A"/>
    <w:rsid w:val="319705A6"/>
    <w:rsid w:val="31A84B67"/>
    <w:rsid w:val="31BA3837"/>
    <w:rsid w:val="31EB2E31"/>
    <w:rsid w:val="321E682D"/>
    <w:rsid w:val="32220325"/>
    <w:rsid w:val="323103F2"/>
    <w:rsid w:val="32332333"/>
    <w:rsid w:val="32410C57"/>
    <w:rsid w:val="32473220"/>
    <w:rsid w:val="32473B93"/>
    <w:rsid w:val="324D1061"/>
    <w:rsid w:val="325812B7"/>
    <w:rsid w:val="32A55B74"/>
    <w:rsid w:val="32C92288"/>
    <w:rsid w:val="33033E24"/>
    <w:rsid w:val="33930F82"/>
    <w:rsid w:val="33A6430D"/>
    <w:rsid w:val="33B82436"/>
    <w:rsid w:val="33B82A63"/>
    <w:rsid w:val="33C03FA2"/>
    <w:rsid w:val="33ED7788"/>
    <w:rsid w:val="33F731A3"/>
    <w:rsid w:val="34597CAD"/>
    <w:rsid w:val="345D1738"/>
    <w:rsid w:val="34754BA1"/>
    <w:rsid w:val="347A3CE9"/>
    <w:rsid w:val="34B25FB9"/>
    <w:rsid w:val="34D448E5"/>
    <w:rsid w:val="34D44C75"/>
    <w:rsid w:val="34D873DC"/>
    <w:rsid w:val="34E83EF1"/>
    <w:rsid w:val="351C5A7C"/>
    <w:rsid w:val="35712177"/>
    <w:rsid w:val="35893FCA"/>
    <w:rsid w:val="35B251AB"/>
    <w:rsid w:val="35B47634"/>
    <w:rsid w:val="35B80F9D"/>
    <w:rsid w:val="36177908"/>
    <w:rsid w:val="364A4F08"/>
    <w:rsid w:val="36696261"/>
    <w:rsid w:val="369B2B28"/>
    <w:rsid w:val="36D367CF"/>
    <w:rsid w:val="374013EC"/>
    <w:rsid w:val="3747156D"/>
    <w:rsid w:val="3757622B"/>
    <w:rsid w:val="3758468C"/>
    <w:rsid w:val="376D629F"/>
    <w:rsid w:val="37811B8A"/>
    <w:rsid w:val="380A19A7"/>
    <w:rsid w:val="38156C03"/>
    <w:rsid w:val="386219D1"/>
    <w:rsid w:val="387A0A41"/>
    <w:rsid w:val="38880B36"/>
    <w:rsid w:val="388971AA"/>
    <w:rsid w:val="389F0241"/>
    <w:rsid w:val="38D11A2A"/>
    <w:rsid w:val="38F26F04"/>
    <w:rsid w:val="391D37DC"/>
    <w:rsid w:val="39235B2F"/>
    <w:rsid w:val="39473A16"/>
    <w:rsid w:val="396641A2"/>
    <w:rsid w:val="396E1C4C"/>
    <w:rsid w:val="39B91896"/>
    <w:rsid w:val="39DB5A1A"/>
    <w:rsid w:val="39F70BC4"/>
    <w:rsid w:val="3A7C6DA2"/>
    <w:rsid w:val="3A847471"/>
    <w:rsid w:val="3B252A7F"/>
    <w:rsid w:val="3B266D87"/>
    <w:rsid w:val="3B273A61"/>
    <w:rsid w:val="3B5648DD"/>
    <w:rsid w:val="3B695F0E"/>
    <w:rsid w:val="3B734E1D"/>
    <w:rsid w:val="3B82683B"/>
    <w:rsid w:val="3B844301"/>
    <w:rsid w:val="3B9A78C8"/>
    <w:rsid w:val="3BA52805"/>
    <w:rsid w:val="3BC94812"/>
    <w:rsid w:val="3C0D6BBD"/>
    <w:rsid w:val="3C457605"/>
    <w:rsid w:val="3CAE5A85"/>
    <w:rsid w:val="3CDF325C"/>
    <w:rsid w:val="3D3402BD"/>
    <w:rsid w:val="3DAE5928"/>
    <w:rsid w:val="3DE452E9"/>
    <w:rsid w:val="3DFF6C00"/>
    <w:rsid w:val="3E6332B8"/>
    <w:rsid w:val="3E7E35C8"/>
    <w:rsid w:val="3E7F08A1"/>
    <w:rsid w:val="3E8E2E00"/>
    <w:rsid w:val="3E9B0579"/>
    <w:rsid w:val="3EC43106"/>
    <w:rsid w:val="3EDA39EB"/>
    <w:rsid w:val="3EE64B65"/>
    <w:rsid w:val="3F0D3303"/>
    <w:rsid w:val="3F147A3C"/>
    <w:rsid w:val="3FBA28C6"/>
    <w:rsid w:val="3FC01FA9"/>
    <w:rsid w:val="3FF35A82"/>
    <w:rsid w:val="401673A3"/>
    <w:rsid w:val="40951DBC"/>
    <w:rsid w:val="40C25D98"/>
    <w:rsid w:val="413555F1"/>
    <w:rsid w:val="413E5E24"/>
    <w:rsid w:val="41A64D40"/>
    <w:rsid w:val="41DC2347"/>
    <w:rsid w:val="41F9160D"/>
    <w:rsid w:val="423D0A7F"/>
    <w:rsid w:val="42906F13"/>
    <w:rsid w:val="429F5C35"/>
    <w:rsid w:val="42B449E9"/>
    <w:rsid w:val="430A4A21"/>
    <w:rsid w:val="43586B30"/>
    <w:rsid w:val="43920D8E"/>
    <w:rsid w:val="43EC7361"/>
    <w:rsid w:val="43F66FA3"/>
    <w:rsid w:val="441C0327"/>
    <w:rsid w:val="44763C20"/>
    <w:rsid w:val="447B5E6E"/>
    <w:rsid w:val="44A31105"/>
    <w:rsid w:val="44AA3DC6"/>
    <w:rsid w:val="44C128C8"/>
    <w:rsid w:val="44D27E4B"/>
    <w:rsid w:val="44F36087"/>
    <w:rsid w:val="44FA6037"/>
    <w:rsid w:val="45141B20"/>
    <w:rsid w:val="45387843"/>
    <w:rsid w:val="45453A48"/>
    <w:rsid w:val="45642F3E"/>
    <w:rsid w:val="459C16E9"/>
    <w:rsid w:val="45C0187F"/>
    <w:rsid w:val="45E10B1B"/>
    <w:rsid w:val="45F66F47"/>
    <w:rsid w:val="45FC3F8F"/>
    <w:rsid w:val="462F5899"/>
    <w:rsid w:val="463A0896"/>
    <w:rsid w:val="468E477F"/>
    <w:rsid w:val="46921659"/>
    <w:rsid w:val="469F018E"/>
    <w:rsid w:val="46D7087A"/>
    <w:rsid w:val="46FB2837"/>
    <w:rsid w:val="47301CBD"/>
    <w:rsid w:val="473F55FD"/>
    <w:rsid w:val="47706423"/>
    <w:rsid w:val="47743FC6"/>
    <w:rsid w:val="479B1B99"/>
    <w:rsid w:val="47A302D3"/>
    <w:rsid w:val="47C1517E"/>
    <w:rsid w:val="47D03B3C"/>
    <w:rsid w:val="47D74875"/>
    <w:rsid w:val="48032C20"/>
    <w:rsid w:val="485A6FED"/>
    <w:rsid w:val="48903B63"/>
    <w:rsid w:val="48F9570E"/>
    <w:rsid w:val="491E0574"/>
    <w:rsid w:val="49422036"/>
    <w:rsid w:val="499D5B41"/>
    <w:rsid w:val="49A70072"/>
    <w:rsid w:val="4A1A77CB"/>
    <w:rsid w:val="4A86373D"/>
    <w:rsid w:val="4AA95CCA"/>
    <w:rsid w:val="4B0E669F"/>
    <w:rsid w:val="4B1449EA"/>
    <w:rsid w:val="4B48041B"/>
    <w:rsid w:val="4B8D487F"/>
    <w:rsid w:val="4B9128CD"/>
    <w:rsid w:val="4BCD7F70"/>
    <w:rsid w:val="4BCF65EC"/>
    <w:rsid w:val="4BF94FA4"/>
    <w:rsid w:val="4C3553EE"/>
    <w:rsid w:val="4C684F22"/>
    <w:rsid w:val="4C767026"/>
    <w:rsid w:val="4C876B60"/>
    <w:rsid w:val="4CC26019"/>
    <w:rsid w:val="4CDE3E0C"/>
    <w:rsid w:val="4CF83055"/>
    <w:rsid w:val="4D2E2CEE"/>
    <w:rsid w:val="4D4B3D2D"/>
    <w:rsid w:val="4D5E5948"/>
    <w:rsid w:val="4D860A59"/>
    <w:rsid w:val="4D9A7B1A"/>
    <w:rsid w:val="4DFA2E70"/>
    <w:rsid w:val="4DFA7637"/>
    <w:rsid w:val="4E161B07"/>
    <w:rsid w:val="4E40457C"/>
    <w:rsid w:val="4E634C46"/>
    <w:rsid w:val="4E852B6A"/>
    <w:rsid w:val="4EB22A90"/>
    <w:rsid w:val="4ECE4FCC"/>
    <w:rsid w:val="4F2614AD"/>
    <w:rsid w:val="4F2738F9"/>
    <w:rsid w:val="4F3F14A2"/>
    <w:rsid w:val="4F62579F"/>
    <w:rsid w:val="4F6D1D66"/>
    <w:rsid w:val="4F7F5FBF"/>
    <w:rsid w:val="4FEA1DF3"/>
    <w:rsid w:val="50225D83"/>
    <w:rsid w:val="503320AF"/>
    <w:rsid w:val="50386296"/>
    <w:rsid w:val="5040109A"/>
    <w:rsid w:val="50927151"/>
    <w:rsid w:val="50CF52E0"/>
    <w:rsid w:val="51576F1C"/>
    <w:rsid w:val="516A2F9D"/>
    <w:rsid w:val="51760AC1"/>
    <w:rsid w:val="51811FC8"/>
    <w:rsid w:val="518E6BEA"/>
    <w:rsid w:val="5194646B"/>
    <w:rsid w:val="51E2587D"/>
    <w:rsid w:val="52146C5F"/>
    <w:rsid w:val="5249374B"/>
    <w:rsid w:val="528A48A2"/>
    <w:rsid w:val="52943A27"/>
    <w:rsid w:val="52BD3A4E"/>
    <w:rsid w:val="52DB798E"/>
    <w:rsid w:val="52DC5CF7"/>
    <w:rsid w:val="53BB0EC3"/>
    <w:rsid w:val="53C37858"/>
    <w:rsid w:val="53C83C35"/>
    <w:rsid w:val="541243C1"/>
    <w:rsid w:val="542B0615"/>
    <w:rsid w:val="54317E39"/>
    <w:rsid w:val="548228A9"/>
    <w:rsid w:val="54B52481"/>
    <w:rsid w:val="54CC0433"/>
    <w:rsid w:val="54EE2A96"/>
    <w:rsid w:val="55232DE5"/>
    <w:rsid w:val="556855A5"/>
    <w:rsid w:val="556B1E01"/>
    <w:rsid w:val="557C2182"/>
    <w:rsid w:val="55820421"/>
    <w:rsid w:val="55923320"/>
    <w:rsid w:val="55A97CFA"/>
    <w:rsid w:val="55B34440"/>
    <w:rsid w:val="55CE1736"/>
    <w:rsid w:val="55D37776"/>
    <w:rsid w:val="56307C4C"/>
    <w:rsid w:val="565067CC"/>
    <w:rsid w:val="56774F7A"/>
    <w:rsid w:val="56C53DBB"/>
    <w:rsid w:val="56CC11FF"/>
    <w:rsid w:val="56D739BF"/>
    <w:rsid w:val="573F15F2"/>
    <w:rsid w:val="577A7894"/>
    <w:rsid w:val="577D2230"/>
    <w:rsid w:val="58103F35"/>
    <w:rsid w:val="584D501D"/>
    <w:rsid w:val="5874439A"/>
    <w:rsid w:val="58C147B2"/>
    <w:rsid w:val="58DA7533"/>
    <w:rsid w:val="59022BA5"/>
    <w:rsid w:val="591F0461"/>
    <w:rsid w:val="596D6004"/>
    <w:rsid w:val="59861A7F"/>
    <w:rsid w:val="598D2459"/>
    <w:rsid w:val="59DE6C68"/>
    <w:rsid w:val="59E413DA"/>
    <w:rsid w:val="5A441ADB"/>
    <w:rsid w:val="5A5F03CE"/>
    <w:rsid w:val="5A723DB6"/>
    <w:rsid w:val="5AF50D92"/>
    <w:rsid w:val="5B2945C7"/>
    <w:rsid w:val="5B4E136F"/>
    <w:rsid w:val="5B6B46DB"/>
    <w:rsid w:val="5B83736E"/>
    <w:rsid w:val="5B9F67EA"/>
    <w:rsid w:val="5BAA1875"/>
    <w:rsid w:val="5BC87A21"/>
    <w:rsid w:val="5C100D50"/>
    <w:rsid w:val="5C2F3710"/>
    <w:rsid w:val="5C437249"/>
    <w:rsid w:val="5C611AA2"/>
    <w:rsid w:val="5C942A99"/>
    <w:rsid w:val="5C9558CD"/>
    <w:rsid w:val="5CD7378C"/>
    <w:rsid w:val="5D3764D1"/>
    <w:rsid w:val="5D403B65"/>
    <w:rsid w:val="5D634A3B"/>
    <w:rsid w:val="5D722EBC"/>
    <w:rsid w:val="5D7E1A8E"/>
    <w:rsid w:val="5D874D4A"/>
    <w:rsid w:val="5D8868E1"/>
    <w:rsid w:val="5D9B73A1"/>
    <w:rsid w:val="5DC261D8"/>
    <w:rsid w:val="5DE67741"/>
    <w:rsid w:val="5E585DDB"/>
    <w:rsid w:val="5EAE2B4A"/>
    <w:rsid w:val="5EE16C1D"/>
    <w:rsid w:val="5EE50E14"/>
    <w:rsid w:val="5F12212D"/>
    <w:rsid w:val="5F1F703F"/>
    <w:rsid w:val="5F4C5EAA"/>
    <w:rsid w:val="5F640BF4"/>
    <w:rsid w:val="5F686F5B"/>
    <w:rsid w:val="5F7C626A"/>
    <w:rsid w:val="5FC40B06"/>
    <w:rsid w:val="5FCB6D75"/>
    <w:rsid w:val="5FEE5860"/>
    <w:rsid w:val="60AA47D5"/>
    <w:rsid w:val="60B91232"/>
    <w:rsid w:val="60F078AB"/>
    <w:rsid w:val="60F404BB"/>
    <w:rsid w:val="6113478B"/>
    <w:rsid w:val="61165081"/>
    <w:rsid w:val="61366A52"/>
    <w:rsid w:val="613D0762"/>
    <w:rsid w:val="614A220D"/>
    <w:rsid w:val="617249A6"/>
    <w:rsid w:val="61A56D77"/>
    <w:rsid w:val="61E56479"/>
    <w:rsid w:val="61FF5AE5"/>
    <w:rsid w:val="62265432"/>
    <w:rsid w:val="62677442"/>
    <w:rsid w:val="626F1FD0"/>
    <w:rsid w:val="62840CA1"/>
    <w:rsid w:val="628619FC"/>
    <w:rsid w:val="628E5AA2"/>
    <w:rsid w:val="62A917C4"/>
    <w:rsid w:val="62B22A5E"/>
    <w:rsid w:val="62C0257F"/>
    <w:rsid w:val="62CA2C5C"/>
    <w:rsid w:val="62D24704"/>
    <w:rsid w:val="631448DB"/>
    <w:rsid w:val="636A0EFA"/>
    <w:rsid w:val="637F6B99"/>
    <w:rsid w:val="63D01C31"/>
    <w:rsid w:val="64452FD1"/>
    <w:rsid w:val="644768F5"/>
    <w:rsid w:val="647876C8"/>
    <w:rsid w:val="649B60C0"/>
    <w:rsid w:val="64AE3D7E"/>
    <w:rsid w:val="64B93DCC"/>
    <w:rsid w:val="64B95504"/>
    <w:rsid w:val="64CB1424"/>
    <w:rsid w:val="65333559"/>
    <w:rsid w:val="65C23C82"/>
    <w:rsid w:val="65E023C9"/>
    <w:rsid w:val="65EB653C"/>
    <w:rsid w:val="666D70A9"/>
    <w:rsid w:val="66730787"/>
    <w:rsid w:val="6687630E"/>
    <w:rsid w:val="668D498A"/>
    <w:rsid w:val="66E41422"/>
    <w:rsid w:val="66FB2DC9"/>
    <w:rsid w:val="66FC6F5E"/>
    <w:rsid w:val="6742521D"/>
    <w:rsid w:val="67555A72"/>
    <w:rsid w:val="68B661F3"/>
    <w:rsid w:val="68E01BC2"/>
    <w:rsid w:val="68FE2B97"/>
    <w:rsid w:val="69354E60"/>
    <w:rsid w:val="694261E2"/>
    <w:rsid w:val="694C4CD0"/>
    <w:rsid w:val="695272F4"/>
    <w:rsid w:val="6968740F"/>
    <w:rsid w:val="697D03A5"/>
    <w:rsid w:val="69897A91"/>
    <w:rsid w:val="69AB34CA"/>
    <w:rsid w:val="69BC7CE9"/>
    <w:rsid w:val="69D36BC4"/>
    <w:rsid w:val="6A303D6A"/>
    <w:rsid w:val="6A3261C9"/>
    <w:rsid w:val="6A3322BE"/>
    <w:rsid w:val="6A373197"/>
    <w:rsid w:val="6A4A143D"/>
    <w:rsid w:val="6A7C07AA"/>
    <w:rsid w:val="6ADC2BA8"/>
    <w:rsid w:val="6B074618"/>
    <w:rsid w:val="6B0B6E4F"/>
    <w:rsid w:val="6B474BB2"/>
    <w:rsid w:val="6B703AAF"/>
    <w:rsid w:val="6B8B755D"/>
    <w:rsid w:val="6BA068BD"/>
    <w:rsid w:val="6BAD33AE"/>
    <w:rsid w:val="6BD00F8B"/>
    <w:rsid w:val="6BDF6AB0"/>
    <w:rsid w:val="6C415535"/>
    <w:rsid w:val="6C486A54"/>
    <w:rsid w:val="6C5943F7"/>
    <w:rsid w:val="6C661DBD"/>
    <w:rsid w:val="6C71404D"/>
    <w:rsid w:val="6C7246F6"/>
    <w:rsid w:val="6C883871"/>
    <w:rsid w:val="6C9F008A"/>
    <w:rsid w:val="6CB643CA"/>
    <w:rsid w:val="6CC41CCA"/>
    <w:rsid w:val="6D297F8B"/>
    <w:rsid w:val="6D7F33C6"/>
    <w:rsid w:val="6D94097E"/>
    <w:rsid w:val="6DAC131C"/>
    <w:rsid w:val="6DB61295"/>
    <w:rsid w:val="6DBE6A2F"/>
    <w:rsid w:val="6E0E7628"/>
    <w:rsid w:val="6E1C6F30"/>
    <w:rsid w:val="6E2153BA"/>
    <w:rsid w:val="6E372FD1"/>
    <w:rsid w:val="6E66796F"/>
    <w:rsid w:val="6EB56497"/>
    <w:rsid w:val="6EBC7236"/>
    <w:rsid w:val="6ED62689"/>
    <w:rsid w:val="6EDE417C"/>
    <w:rsid w:val="6F095976"/>
    <w:rsid w:val="6F0E0AA9"/>
    <w:rsid w:val="6F2D51F4"/>
    <w:rsid w:val="6F5355AD"/>
    <w:rsid w:val="6F595F7E"/>
    <w:rsid w:val="6F5B4C69"/>
    <w:rsid w:val="6F7E548E"/>
    <w:rsid w:val="6FE52AD0"/>
    <w:rsid w:val="70082659"/>
    <w:rsid w:val="70330EE3"/>
    <w:rsid w:val="70786E2B"/>
    <w:rsid w:val="708C27F4"/>
    <w:rsid w:val="70A43388"/>
    <w:rsid w:val="70A57AF9"/>
    <w:rsid w:val="70CC28EF"/>
    <w:rsid w:val="7110078A"/>
    <w:rsid w:val="7119408F"/>
    <w:rsid w:val="712A59E4"/>
    <w:rsid w:val="7161395A"/>
    <w:rsid w:val="719370B0"/>
    <w:rsid w:val="719E1757"/>
    <w:rsid w:val="71A4195D"/>
    <w:rsid w:val="71A72995"/>
    <w:rsid w:val="724F7018"/>
    <w:rsid w:val="725B68F7"/>
    <w:rsid w:val="728E65A9"/>
    <w:rsid w:val="72ED3FC6"/>
    <w:rsid w:val="72F41531"/>
    <w:rsid w:val="731B2FC4"/>
    <w:rsid w:val="74271A51"/>
    <w:rsid w:val="74550FDA"/>
    <w:rsid w:val="74720025"/>
    <w:rsid w:val="74FF0E62"/>
    <w:rsid w:val="751F6BFD"/>
    <w:rsid w:val="75560E2D"/>
    <w:rsid w:val="756323EC"/>
    <w:rsid w:val="757514A0"/>
    <w:rsid w:val="75DC7530"/>
    <w:rsid w:val="76304C85"/>
    <w:rsid w:val="76647E19"/>
    <w:rsid w:val="76A23895"/>
    <w:rsid w:val="76FC7C04"/>
    <w:rsid w:val="775532A2"/>
    <w:rsid w:val="77604B7B"/>
    <w:rsid w:val="77694955"/>
    <w:rsid w:val="777F0799"/>
    <w:rsid w:val="77A22447"/>
    <w:rsid w:val="77AB426B"/>
    <w:rsid w:val="77F35093"/>
    <w:rsid w:val="780815D4"/>
    <w:rsid w:val="780E53EE"/>
    <w:rsid w:val="7810498C"/>
    <w:rsid w:val="78307A0E"/>
    <w:rsid w:val="784E0A4E"/>
    <w:rsid w:val="78940E20"/>
    <w:rsid w:val="78D4674C"/>
    <w:rsid w:val="7945334E"/>
    <w:rsid w:val="796D6FCF"/>
    <w:rsid w:val="79CC38C2"/>
    <w:rsid w:val="79CC60A5"/>
    <w:rsid w:val="79D2111D"/>
    <w:rsid w:val="79E960AF"/>
    <w:rsid w:val="7A076F52"/>
    <w:rsid w:val="7A2412BB"/>
    <w:rsid w:val="7A2B1B80"/>
    <w:rsid w:val="7A326764"/>
    <w:rsid w:val="7A3D360B"/>
    <w:rsid w:val="7A4F1FB7"/>
    <w:rsid w:val="7A8F583A"/>
    <w:rsid w:val="7B240164"/>
    <w:rsid w:val="7B507776"/>
    <w:rsid w:val="7B514532"/>
    <w:rsid w:val="7B5672A1"/>
    <w:rsid w:val="7BA1013E"/>
    <w:rsid w:val="7BA93765"/>
    <w:rsid w:val="7BD64236"/>
    <w:rsid w:val="7BEB5629"/>
    <w:rsid w:val="7C955E86"/>
    <w:rsid w:val="7C98533B"/>
    <w:rsid w:val="7CA02747"/>
    <w:rsid w:val="7CBF23A6"/>
    <w:rsid w:val="7CE6469F"/>
    <w:rsid w:val="7D2F4FE1"/>
    <w:rsid w:val="7DA410A2"/>
    <w:rsid w:val="7DB57053"/>
    <w:rsid w:val="7DF6637E"/>
    <w:rsid w:val="7E1B5B49"/>
    <w:rsid w:val="7E4B51A7"/>
    <w:rsid w:val="7E517728"/>
    <w:rsid w:val="7E7665EF"/>
    <w:rsid w:val="7E9F68FC"/>
    <w:rsid w:val="7EC23DFE"/>
    <w:rsid w:val="7EC62303"/>
    <w:rsid w:val="7EC77568"/>
    <w:rsid w:val="7F231A68"/>
    <w:rsid w:val="7F4D4DE1"/>
    <w:rsid w:val="7FA12993"/>
    <w:rsid w:val="7FD00DC1"/>
    <w:rsid w:val="7FEF6A8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8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nt51"/>
    <w:basedOn w:val="5"/>
    <w:qFormat/>
    <w:uiPriority w:val="99"/>
    <w:rPr>
      <w:rFonts w:ascii="Arial Narrow" w:hAnsi="Arial Narrow" w:cs="Arial Narrow"/>
      <w:b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99"/>
    <w:rPr>
      <w:rFonts w:ascii="Arial Narrow" w:hAnsi="Arial Narrow" w:cs="Arial Narrow"/>
      <w:b/>
      <w:color w:val="000000"/>
      <w:sz w:val="18"/>
      <w:szCs w:val="18"/>
      <w:u w:val="none"/>
      <w:vertAlign w:val="superscript"/>
    </w:rPr>
  </w:style>
  <w:style w:type="character" w:customStyle="1" w:styleId="12">
    <w:name w:val="font41"/>
    <w:basedOn w:val="5"/>
    <w:qFormat/>
    <w:uiPriority w:val="99"/>
    <w:rPr>
      <w:rFonts w:ascii="Arial Narrow" w:hAnsi="Arial Narrow" w:cs="Arial Narrow"/>
      <w:b/>
      <w:color w:val="000000"/>
      <w:sz w:val="18"/>
      <w:szCs w:val="18"/>
      <w:u w:val="none"/>
    </w:rPr>
  </w:style>
  <w:style w:type="character" w:customStyle="1" w:styleId="13">
    <w:name w:val="font81"/>
    <w:basedOn w:val="5"/>
    <w:qFormat/>
    <w:uiPriority w:val="99"/>
    <w:rPr>
      <w:rFonts w:ascii="??_GB2312" w:eastAsia="Times New Roman" w:cs="??_GB2312"/>
      <w:b/>
      <w:color w:val="000000"/>
      <w:sz w:val="18"/>
      <w:szCs w:val="18"/>
      <w:u w:val="none"/>
    </w:rPr>
  </w:style>
  <w:style w:type="character" w:customStyle="1" w:styleId="14">
    <w:name w:val="font91"/>
    <w:basedOn w:val="5"/>
    <w:qFormat/>
    <w:uiPriority w:val="99"/>
    <w:rPr>
      <w:rFonts w:ascii="??_GB2312" w:eastAsia="Times New Roman" w:cs="??_GB2312"/>
      <w:b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99"/>
    <w:rPr>
      <w:rFonts w:ascii="font-weight : 400" w:hAnsi="font-weight : 400" w:eastAsia="Times New Roman" w:cs="font-weight : 400"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99"/>
    <w:rPr>
      <w:rFonts w:ascii="font-weight : 400" w:hAnsi="font-weight : 400" w:eastAsia="Times New Roman" w:cs="font-weight : 400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14</Pages>
  <Words>1146</Words>
  <Characters>6538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2017-02-06T06:31:00Z</cp:lastPrinted>
  <dcterms:modified xsi:type="dcterms:W3CDTF">2017-02-07T02:58:40Z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