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center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：资产清单：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center"/>
        <w:outlineLvl w:val="9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sz w:val="36"/>
          <w:szCs w:val="36"/>
        </w:rPr>
        <w:t>①</w:t>
      </w:r>
      <w:r>
        <w:rPr>
          <w:rFonts w:hint="eastAsia" w:ascii="宋体" w:hAnsi="宋体" w:cs="宋体"/>
          <w:b/>
          <w:kern w:val="0"/>
          <w:sz w:val="36"/>
          <w:szCs w:val="36"/>
        </w:rPr>
        <w:t>建筑物清单</w:t>
      </w:r>
    </w:p>
    <w:tbl>
      <w:tblPr>
        <w:tblStyle w:val="7"/>
        <w:tblW w:w="93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1917"/>
        <w:gridCol w:w="1942"/>
        <w:gridCol w:w="922"/>
        <w:gridCol w:w="1747"/>
        <w:gridCol w:w="1213"/>
        <w:gridCol w:w="9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权证号码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结构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建成年月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面积</w:t>
            </w:r>
            <w:r>
              <w:rPr>
                <w:rStyle w:val="10"/>
                <w:rFonts w:ascii="宋体" w:hAnsi="宋体" w:cs="宋体"/>
                <w:color w:val="auto"/>
                <w:sz w:val="24"/>
                <w:szCs w:val="24"/>
              </w:rPr>
              <w:t>(M</w:t>
            </w:r>
            <w:r>
              <w:rPr>
                <w:rStyle w:val="11"/>
                <w:rFonts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Style w:val="10"/>
                <w:rFonts w:ascii="宋体" w:hAnsi="宋体" w:cs="宋体"/>
                <w:color w:val="auto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09-0028816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综合楼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砖混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390.99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09-0028817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轻钢结构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1638.91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09-0028818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轻钢结构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284.7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09-0028819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轻钢结构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376.52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09-0028820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轻钢结构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4985.26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轻钢结构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936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大储藏室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彩钢板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47.5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小储藏室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彩钢板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厕所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砖混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传达室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砖混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19.14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自行车棚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简易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②构筑物清单</w:t>
      </w:r>
    </w:p>
    <w:tbl>
      <w:tblPr>
        <w:tblStyle w:val="7"/>
        <w:tblW w:w="94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2300"/>
        <w:gridCol w:w="946"/>
        <w:gridCol w:w="1026"/>
        <w:gridCol w:w="1007"/>
        <w:gridCol w:w="1387"/>
        <w:gridCol w:w="108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结构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建成年月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长度（</w:t>
            </w:r>
            <w:r>
              <w:rPr>
                <w:rStyle w:val="12"/>
                <w:rFonts w:ascii="宋体" w:hAnsi="宋体" w:cs="宋体"/>
                <w:color w:val="auto"/>
                <w:sz w:val="24"/>
                <w:szCs w:val="24"/>
              </w:rPr>
              <w:t>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宽度（</w:t>
            </w:r>
            <w:r>
              <w:rPr>
                <w:rStyle w:val="12"/>
                <w:rFonts w:ascii="宋体" w:hAnsi="宋体" w:cs="宋体"/>
                <w:color w:val="auto"/>
                <w:sz w:val="24"/>
                <w:szCs w:val="24"/>
              </w:rPr>
              <w:t>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建筑面积（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M</w:t>
            </w:r>
            <w:r>
              <w:rPr>
                <w:rFonts w:ascii="宋体" w:hAnsi="宋体" w:cs="宋体"/>
                <w:b/>
                <w:kern w:val="0"/>
                <w:sz w:val="24"/>
                <w:vertAlign w:val="superscript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砖混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围墙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砖混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511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花围墙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砖混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168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砼地面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bottom"/>
              <w:outlineLvl w:val="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outlineLvl w:val="9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36"/>
          <w:szCs w:val="36"/>
        </w:rPr>
        <w:t>③办公、电子设备清单</w:t>
      </w:r>
    </w:p>
    <w:tbl>
      <w:tblPr>
        <w:tblStyle w:val="7"/>
        <w:tblW w:w="931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59"/>
        <w:gridCol w:w="1200"/>
        <w:gridCol w:w="1108"/>
        <w:gridCol w:w="1166"/>
        <w:gridCol w:w="1119"/>
        <w:gridCol w:w="1508"/>
        <w:gridCol w:w="9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规格型号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生产厂家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购置日期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棉纤维气流仪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Y175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南通宏大实验仪器有限公司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2010年9月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纱线捻度仪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Y331 N+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南通宏大实验仪器有限公司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2010年9月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电子天平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AR2130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2010年9月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考勤机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U-Z3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优玛仕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工作案台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红双喜乒乓球台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T3726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小茶柜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皇明太阳能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老板台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KFR-51LW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2011年4月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KFR-32GW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联想电脑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针式打印机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D22500B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OKI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虹光扫描仪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FB2600C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hp打印机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1020plus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虎牌保险箱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会议桌椅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小保险箱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大老板台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小冷藏柜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SKG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小香几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荣及达冰箱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BCD-155MK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不锈钢炉灶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蒸饭车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电饼铛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压皮机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YP-350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飞鹰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不锈钢吸油烟罩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不锈钢置物架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不锈钢水槽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澳柯玛冰柜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BG/BD-323FA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不锈钢餐桌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XK3190-A12E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上海耀华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XK3168B6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老板台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2011年11月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联想电脑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惠普电脑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高速打印机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D222-31B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OKI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针式打印机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LQ-730K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2011年4月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KFR-50GW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2011年3月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黄花梨桌椅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小香几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海尔电热水器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FCD-JTHQB60-III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双人床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1.8×2米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大衣橱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老板台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黄杨木书架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海尔空调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美的电热水器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F50-15AI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双人床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1.5×2米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先科电暖气片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YJ-KI（13片）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海信液晶电视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32寸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海尔冰箱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BCD-176TD XZ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不锈钢橱柜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8*0.6米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KFR-72LW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2011年1月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麻将桌椅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餐桌椅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组装电脑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海尔洗衣机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XPB65-287S抗菌型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修图机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BJCD-91200L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高速喷墨绘图机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FD-1800M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合肥奥瑞数控科技有限公司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三星组装电脑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联想电脑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水空调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SRFL-50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常州新泽制冷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托盘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6层货架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3层货架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单人床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双层床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小铁皮柜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三轮小货车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小推车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写字白板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样品架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outlineLvl w:val="9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④机器设备清单</w:t>
      </w:r>
    </w:p>
    <w:tbl>
      <w:tblPr>
        <w:tblStyle w:val="7"/>
        <w:tblW w:w="8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458"/>
        <w:gridCol w:w="659"/>
        <w:gridCol w:w="1893"/>
        <w:gridCol w:w="457"/>
        <w:gridCol w:w="1012"/>
        <w:gridCol w:w="1437"/>
        <w:gridCol w:w="11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规格型号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生产厂家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计量单位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购置日期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多筒式除尘机组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江苏江阴百胜纺机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异性物质分离装置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SP-FPU158-0701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特吕茨施勒纺织机械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2011年4月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高速（双轴流）开棉机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圆盘抓棉机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台湾冠神机械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2010年12月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赐来福纺纱机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赐来福纺纱机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赐来福并条机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RSB 851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2011年3月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德国清花机组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TRUTZSCHLER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2011年3月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德国梳棉机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DK740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TRUTZSCHLER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2011年3月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条干均匀度测试分析仪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YG136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陕西长岭纺织机电科技有限公司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换热机组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NLZQ-N-0.7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山东康鲁能节能设备有限公司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2010年10月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移动登车桥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DCQY-10T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青岛崂松机器有限公司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2010年5月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螺杆式空压机组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WS2208 AC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深圳寿力亚洲实业有限公司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工业吸尘器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张家港金正机械制造有限公司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发生器（锅炉）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DZS0.024-0.4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上海威士工业锅炉厂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2011年3月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抗干扰全自动智能捡针器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ZYZ-610BC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上海爱灵捡针器有限公司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2010年8月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半自动打包机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ES103(S-3BD)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上海嘉音包装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全自动单纱强力仪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YG063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陕西长岭纺织机电科技有限公司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2011年4月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磁铁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2011年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多功能回丝开松机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抓棉机（含神拉底盘）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台湾冠神机械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2010年12月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抵押（含拉伸底盘）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变压器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S11-M-1600 KVA-10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山东威特变压器厂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2010年12月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高压开关柜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KYN28-12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山东汇能电气有限公司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2010年12月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低压开关柜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山东汇能电气有限公司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2010年12月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12m自动伸缩门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Ls8900H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高速电子加固缝纫机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CLK-1900DS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CHNKI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超高速包缝机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LS800-5-86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无型号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Brother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高速自动剪线平缝机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FD8700-7H-OBO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FDM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单针原料上下复合送料平缝机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ATR-0302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AOTORI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平头锁眼机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GI3-1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DALIAN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四针缝纫机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GK25-204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曲折缝纫机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LS20U83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双针平缝机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KR-845-5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凯日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绷缝机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FW603CB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台湾星菱PEGASUS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三针机械上下同步拖轮埋夹机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BS-928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财富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三线高速包缝机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M752-17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PEGASUS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富山平缝机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8800H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shanggong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方德自动剪线平缝机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FD8700-7H-WBO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FDM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双针平缝机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Ls6875N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超高速四线包缝机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Ls800-3-17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带刀平缝机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Ls8520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M762-86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PEGASUS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重机双针平缝机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LH-3568s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JUKI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高速单针直线平缝机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SL-1110-5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兄弟Brother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重机单针双重环缝纫机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MH-481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JUKI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高速单针平缝机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SL-1110-3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Brother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钉扣机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JJ1377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台湾重捷JUJIE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单线环缝钉扣机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MB1377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JUKI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压钮机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JY-008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俊艺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电动纽扣机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ZN-90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无极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单针环缝钉扣机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AD-1377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安岛AnnDow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牛仔布高速包缝机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757FH-516X2-56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ZHFM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平头锁眼机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LBH-781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JUKI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单针平缝机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DLN-6390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JUKI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三针曲臂型双链埋夹机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35800DNU8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JUKI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热熔粘合机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NHJ-A-500D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WEISHI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裤耳缝纫机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B-2000C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关西KANSN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两用分线器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熨烫机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YTP-WO1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上海威士工业锅炉厂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熨烫工作台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YT1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青岛华贸服装机械厂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2010年7月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熨烫工作台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YT-B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空压机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W-0.36/12.5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上海浪达空机厂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2006年10月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center"/>
        <w:outlineLvl w:val="9"/>
        <w:rPr>
          <w:rFonts w:ascii="宋体" w:cs="宋体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center"/>
        <w:outlineLvl w:val="9"/>
        <w:rPr>
          <w:rFonts w:ascii="宋体" w:cs="宋体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center"/>
        <w:outlineLvl w:val="9"/>
        <w:rPr>
          <w:rFonts w:ascii="宋体" w:cs="宋体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outlineLvl w:val="9"/>
        <w:rPr>
          <w:rFonts w:ascii="宋体" w:cs="宋体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36"/>
          <w:szCs w:val="36"/>
        </w:rPr>
        <w:t>⑤存货清单</w:t>
      </w:r>
    </w:p>
    <w:tbl>
      <w:tblPr>
        <w:tblStyle w:val="7"/>
        <w:tblW w:w="93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"/>
        <w:gridCol w:w="1915"/>
        <w:gridCol w:w="1230"/>
        <w:gridCol w:w="1212"/>
        <w:gridCol w:w="1975"/>
        <w:gridCol w:w="25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规格型号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皮棉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227.86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牛仔裤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1360.00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包装物（纸箱)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棉条桶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400*1100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777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557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棉条桶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400*1100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棉条桶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600*1100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223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棉条桶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600*1100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木托盘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60.00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抵押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outlineLvl w:val="9"/>
        <w:rPr>
          <w:rFonts w:ascii="宋体" w:cs="宋体"/>
          <w:b/>
          <w:bCs/>
          <w:sz w:val="2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center"/>
        <w:outlineLvl w:val="9"/>
        <w:rPr>
          <w:rFonts w:ascii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Latha">
    <w:altName w:val="Palatino Linotype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 Semilight">
    <w:altName w:val="Lucida Sans Unicode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93"/>
    <w:rsid w:val="00062F09"/>
    <w:rsid w:val="00093E5C"/>
    <w:rsid w:val="00206465"/>
    <w:rsid w:val="004E3E72"/>
    <w:rsid w:val="004F68E5"/>
    <w:rsid w:val="005615AE"/>
    <w:rsid w:val="005961BC"/>
    <w:rsid w:val="00656D7A"/>
    <w:rsid w:val="00756393"/>
    <w:rsid w:val="009A2E7B"/>
    <w:rsid w:val="00A2264E"/>
    <w:rsid w:val="00D32E41"/>
    <w:rsid w:val="00DE6375"/>
    <w:rsid w:val="00E931B7"/>
    <w:rsid w:val="00F15BE1"/>
    <w:rsid w:val="010F793B"/>
    <w:rsid w:val="011B6F32"/>
    <w:rsid w:val="011E0B9E"/>
    <w:rsid w:val="01775F37"/>
    <w:rsid w:val="017A468E"/>
    <w:rsid w:val="01A44996"/>
    <w:rsid w:val="01BC4495"/>
    <w:rsid w:val="01FF187B"/>
    <w:rsid w:val="02136F05"/>
    <w:rsid w:val="02211D4D"/>
    <w:rsid w:val="02695F5D"/>
    <w:rsid w:val="026D2B81"/>
    <w:rsid w:val="0279243A"/>
    <w:rsid w:val="028043E7"/>
    <w:rsid w:val="02F9620D"/>
    <w:rsid w:val="030E09FB"/>
    <w:rsid w:val="032F7C0D"/>
    <w:rsid w:val="03B16B93"/>
    <w:rsid w:val="03D71317"/>
    <w:rsid w:val="03D96770"/>
    <w:rsid w:val="03E93B03"/>
    <w:rsid w:val="04112C6F"/>
    <w:rsid w:val="04125C21"/>
    <w:rsid w:val="0425473A"/>
    <w:rsid w:val="04402338"/>
    <w:rsid w:val="045B2E59"/>
    <w:rsid w:val="04770BF6"/>
    <w:rsid w:val="047A6226"/>
    <w:rsid w:val="047C7FCD"/>
    <w:rsid w:val="04850D8A"/>
    <w:rsid w:val="04AF3615"/>
    <w:rsid w:val="04CD4DCA"/>
    <w:rsid w:val="05781A54"/>
    <w:rsid w:val="058D0894"/>
    <w:rsid w:val="05D92F3E"/>
    <w:rsid w:val="06017DA7"/>
    <w:rsid w:val="062C4AF9"/>
    <w:rsid w:val="0648195F"/>
    <w:rsid w:val="067B3F8E"/>
    <w:rsid w:val="06C771AF"/>
    <w:rsid w:val="06FE10F7"/>
    <w:rsid w:val="071A72B4"/>
    <w:rsid w:val="073A223B"/>
    <w:rsid w:val="07896EF9"/>
    <w:rsid w:val="078D44D2"/>
    <w:rsid w:val="079C2400"/>
    <w:rsid w:val="07C85D7A"/>
    <w:rsid w:val="07D71F5A"/>
    <w:rsid w:val="07E30A0D"/>
    <w:rsid w:val="07E83031"/>
    <w:rsid w:val="08251B11"/>
    <w:rsid w:val="082F591B"/>
    <w:rsid w:val="084F2E9E"/>
    <w:rsid w:val="08510291"/>
    <w:rsid w:val="086857DF"/>
    <w:rsid w:val="08793470"/>
    <w:rsid w:val="08A63425"/>
    <w:rsid w:val="091D66B8"/>
    <w:rsid w:val="0992712B"/>
    <w:rsid w:val="09B3282D"/>
    <w:rsid w:val="0A3B4BDF"/>
    <w:rsid w:val="0A7D504D"/>
    <w:rsid w:val="0A8E3EB6"/>
    <w:rsid w:val="0AC22BED"/>
    <w:rsid w:val="0ACB2A42"/>
    <w:rsid w:val="0ACD240B"/>
    <w:rsid w:val="0AD838B5"/>
    <w:rsid w:val="0AFE7088"/>
    <w:rsid w:val="0B181D65"/>
    <w:rsid w:val="0B1F475F"/>
    <w:rsid w:val="0B500B08"/>
    <w:rsid w:val="0B764A43"/>
    <w:rsid w:val="0B82143E"/>
    <w:rsid w:val="0B88686A"/>
    <w:rsid w:val="0BB3296F"/>
    <w:rsid w:val="0BDA3B1A"/>
    <w:rsid w:val="0BE73D82"/>
    <w:rsid w:val="0BED429A"/>
    <w:rsid w:val="0BF53523"/>
    <w:rsid w:val="0C0F394E"/>
    <w:rsid w:val="0C165FA2"/>
    <w:rsid w:val="0C474E89"/>
    <w:rsid w:val="0C6A7F1C"/>
    <w:rsid w:val="0C704D3A"/>
    <w:rsid w:val="0C870769"/>
    <w:rsid w:val="0C9C4405"/>
    <w:rsid w:val="0CB32145"/>
    <w:rsid w:val="0CFB4133"/>
    <w:rsid w:val="0DA45129"/>
    <w:rsid w:val="0DAA7E73"/>
    <w:rsid w:val="0DAD4B5D"/>
    <w:rsid w:val="0DC61B73"/>
    <w:rsid w:val="0DD4541C"/>
    <w:rsid w:val="0DDB14D9"/>
    <w:rsid w:val="0DF37C8F"/>
    <w:rsid w:val="0E14201F"/>
    <w:rsid w:val="0E204404"/>
    <w:rsid w:val="0E4D5CB6"/>
    <w:rsid w:val="0E6C3A5F"/>
    <w:rsid w:val="0E843896"/>
    <w:rsid w:val="0EAF476A"/>
    <w:rsid w:val="0ED41F9B"/>
    <w:rsid w:val="0EFF7DA7"/>
    <w:rsid w:val="0F3337C2"/>
    <w:rsid w:val="0FB44467"/>
    <w:rsid w:val="0FB50F26"/>
    <w:rsid w:val="0FDD2B50"/>
    <w:rsid w:val="0FF354FB"/>
    <w:rsid w:val="101B0229"/>
    <w:rsid w:val="101B348D"/>
    <w:rsid w:val="106807EA"/>
    <w:rsid w:val="10975B3E"/>
    <w:rsid w:val="109C5F8D"/>
    <w:rsid w:val="10AD2F76"/>
    <w:rsid w:val="10FC0D54"/>
    <w:rsid w:val="112528EE"/>
    <w:rsid w:val="119162FF"/>
    <w:rsid w:val="12020593"/>
    <w:rsid w:val="120C4D32"/>
    <w:rsid w:val="127368CA"/>
    <w:rsid w:val="1277520A"/>
    <w:rsid w:val="127A6628"/>
    <w:rsid w:val="12A1687F"/>
    <w:rsid w:val="12F84328"/>
    <w:rsid w:val="132D5E3F"/>
    <w:rsid w:val="13467EE3"/>
    <w:rsid w:val="13740442"/>
    <w:rsid w:val="13846D54"/>
    <w:rsid w:val="13B87C6C"/>
    <w:rsid w:val="13EA3F8A"/>
    <w:rsid w:val="13EC7446"/>
    <w:rsid w:val="140910AA"/>
    <w:rsid w:val="14562DEE"/>
    <w:rsid w:val="147C3BCB"/>
    <w:rsid w:val="14C35644"/>
    <w:rsid w:val="14D63BB8"/>
    <w:rsid w:val="14F369BA"/>
    <w:rsid w:val="15047CC7"/>
    <w:rsid w:val="151F4474"/>
    <w:rsid w:val="1549429E"/>
    <w:rsid w:val="155B049B"/>
    <w:rsid w:val="15750012"/>
    <w:rsid w:val="15FE3D38"/>
    <w:rsid w:val="16034B53"/>
    <w:rsid w:val="16267258"/>
    <w:rsid w:val="164142BD"/>
    <w:rsid w:val="16511DAE"/>
    <w:rsid w:val="166C2A0A"/>
    <w:rsid w:val="1674219D"/>
    <w:rsid w:val="167F3627"/>
    <w:rsid w:val="168934CF"/>
    <w:rsid w:val="168C6583"/>
    <w:rsid w:val="168E29E9"/>
    <w:rsid w:val="168F62E0"/>
    <w:rsid w:val="16FB6499"/>
    <w:rsid w:val="16FD49FD"/>
    <w:rsid w:val="1707294B"/>
    <w:rsid w:val="17397570"/>
    <w:rsid w:val="176551F1"/>
    <w:rsid w:val="17BF03A8"/>
    <w:rsid w:val="17F62A03"/>
    <w:rsid w:val="182D0D95"/>
    <w:rsid w:val="1833519D"/>
    <w:rsid w:val="18540CFE"/>
    <w:rsid w:val="1884080C"/>
    <w:rsid w:val="18B068DA"/>
    <w:rsid w:val="18B235CE"/>
    <w:rsid w:val="18C12C9F"/>
    <w:rsid w:val="18F3672E"/>
    <w:rsid w:val="18FA1D58"/>
    <w:rsid w:val="19294753"/>
    <w:rsid w:val="19445493"/>
    <w:rsid w:val="198A66AC"/>
    <w:rsid w:val="199A101E"/>
    <w:rsid w:val="19AB7372"/>
    <w:rsid w:val="19B07A16"/>
    <w:rsid w:val="19CD6B8E"/>
    <w:rsid w:val="19FA048D"/>
    <w:rsid w:val="19FE7EFD"/>
    <w:rsid w:val="1A4B41EF"/>
    <w:rsid w:val="1A7D105D"/>
    <w:rsid w:val="1A947F6C"/>
    <w:rsid w:val="1AAF7101"/>
    <w:rsid w:val="1AEA476A"/>
    <w:rsid w:val="1B5344EB"/>
    <w:rsid w:val="1B5E28D5"/>
    <w:rsid w:val="1BE527A3"/>
    <w:rsid w:val="1BF64C52"/>
    <w:rsid w:val="1C160451"/>
    <w:rsid w:val="1C4A6703"/>
    <w:rsid w:val="1C5472E1"/>
    <w:rsid w:val="1C5876CC"/>
    <w:rsid w:val="1C630169"/>
    <w:rsid w:val="1C795398"/>
    <w:rsid w:val="1C7F2D93"/>
    <w:rsid w:val="1C811F83"/>
    <w:rsid w:val="1C976403"/>
    <w:rsid w:val="1D4A5504"/>
    <w:rsid w:val="1D741C4B"/>
    <w:rsid w:val="1DC043E0"/>
    <w:rsid w:val="1DE17778"/>
    <w:rsid w:val="1DFA266D"/>
    <w:rsid w:val="1E013EF3"/>
    <w:rsid w:val="1E070310"/>
    <w:rsid w:val="1E382F30"/>
    <w:rsid w:val="1E445BEB"/>
    <w:rsid w:val="1ED3058B"/>
    <w:rsid w:val="1EE213FF"/>
    <w:rsid w:val="1F261302"/>
    <w:rsid w:val="1F287DCB"/>
    <w:rsid w:val="1F811160"/>
    <w:rsid w:val="1F822259"/>
    <w:rsid w:val="1F8B66DF"/>
    <w:rsid w:val="1FBA4CED"/>
    <w:rsid w:val="1FBA5FC6"/>
    <w:rsid w:val="1FBB6323"/>
    <w:rsid w:val="1FBE212E"/>
    <w:rsid w:val="20067215"/>
    <w:rsid w:val="20440E8B"/>
    <w:rsid w:val="205C7403"/>
    <w:rsid w:val="205D49D8"/>
    <w:rsid w:val="206C7DE0"/>
    <w:rsid w:val="20C21FB9"/>
    <w:rsid w:val="20F76D8F"/>
    <w:rsid w:val="213543BA"/>
    <w:rsid w:val="214E0EE1"/>
    <w:rsid w:val="216808B3"/>
    <w:rsid w:val="217A71A3"/>
    <w:rsid w:val="220506A2"/>
    <w:rsid w:val="220603B3"/>
    <w:rsid w:val="223770C2"/>
    <w:rsid w:val="226B49DC"/>
    <w:rsid w:val="22B53A2D"/>
    <w:rsid w:val="22E00715"/>
    <w:rsid w:val="22E54EC1"/>
    <w:rsid w:val="23450E9F"/>
    <w:rsid w:val="23584E56"/>
    <w:rsid w:val="235B746F"/>
    <w:rsid w:val="235F313A"/>
    <w:rsid w:val="237505AB"/>
    <w:rsid w:val="238016F2"/>
    <w:rsid w:val="243C7BF6"/>
    <w:rsid w:val="2451601E"/>
    <w:rsid w:val="24682555"/>
    <w:rsid w:val="246F4233"/>
    <w:rsid w:val="24B133E1"/>
    <w:rsid w:val="24C6412A"/>
    <w:rsid w:val="24FF6ECF"/>
    <w:rsid w:val="250E23D1"/>
    <w:rsid w:val="252742C7"/>
    <w:rsid w:val="255B3555"/>
    <w:rsid w:val="256766FF"/>
    <w:rsid w:val="2589762D"/>
    <w:rsid w:val="25BA1775"/>
    <w:rsid w:val="25C57D48"/>
    <w:rsid w:val="25D76D03"/>
    <w:rsid w:val="26057C28"/>
    <w:rsid w:val="2631503D"/>
    <w:rsid w:val="263C6A00"/>
    <w:rsid w:val="265A2A06"/>
    <w:rsid w:val="26846B28"/>
    <w:rsid w:val="26A575E8"/>
    <w:rsid w:val="26B2013B"/>
    <w:rsid w:val="27376501"/>
    <w:rsid w:val="27473FEA"/>
    <w:rsid w:val="277E1A8B"/>
    <w:rsid w:val="27954180"/>
    <w:rsid w:val="27C772D9"/>
    <w:rsid w:val="27F71C13"/>
    <w:rsid w:val="28085624"/>
    <w:rsid w:val="285C2900"/>
    <w:rsid w:val="28B80D2F"/>
    <w:rsid w:val="28C466E4"/>
    <w:rsid w:val="29134445"/>
    <w:rsid w:val="292D011E"/>
    <w:rsid w:val="292D68B2"/>
    <w:rsid w:val="29413852"/>
    <w:rsid w:val="29627F7B"/>
    <w:rsid w:val="296D104A"/>
    <w:rsid w:val="296E76B6"/>
    <w:rsid w:val="29761124"/>
    <w:rsid w:val="29836D35"/>
    <w:rsid w:val="29895C94"/>
    <w:rsid w:val="29D93F58"/>
    <w:rsid w:val="29EA1E84"/>
    <w:rsid w:val="2A060536"/>
    <w:rsid w:val="2A072A51"/>
    <w:rsid w:val="2A115CF5"/>
    <w:rsid w:val="2A2111AB"/>
    <w:rsid w:val="2A311C88"/>
    <w:rsid w:val="2A77534D"/>
    <w:rsid w:val="2AB65502"/>
    <w:rsid w:val="2AC15ECF"/>
    <w:rsid w:val="2AC8633D"/>
    <w:rsid w:val="2B3C34CE"/>
    <w:rsid w:val="2B4C5EB6"/>
    <w:rsid w:val="2BC64D3E"/>
    <w:rsid w:val="2BF04DCF"/>
    <w:rsid w:val="2BF80495"/>
    <w:rsid w:val="2BFA2DF3"/>
    <w:rsid w:val="2C235696"/>
    <w:rsid w:val="2C2C68C2"/>
    <w:rsid w:val="2C50052E"/>
    <w:rsid w:val="2C501BB0"/>
    <w:rsid w:val="2C724E2D"/>
    <w:rsid w:val="2C7F5684"/>
    <w:rsid w:val="2CD826C7"/>
    <w:rsid w:val="2CFE2B8C"/>
    <w:rsid w:val="2D2157EC"/>
    <w:rsid w:val="2D5D25C2"/>
    <w:rsid w:val="2DA727EC"/>
    <w:rsid w:val="2DBF76AB"/>
    <w:rsid w:val="2E2C4525"/>
    <w:rsid w:val="2E530319"/>
    <w:rsid w:val="2E74034C"/>
    <w:rsid w:val="2EE0258F"/>
    <w:rsid w:val="2EF67B51"/>
    <w:rsid w:val="2F07465A"/>
    <w:rsid w:val="2F2D231E"/>
    <w:rsid w:val="2F52003D"/>
    <w:rsid w:val="2F590C3F"/>
    <w:rsid w:val="2F64238A"/>
    <w:rsid w:val="2F6741F0"/>
    <w:rsid w:val="2F874092"/>
    <w:rsid w:val="2FD50193"/>
    <w:rsid w:val="304D2B23"/>
    <w:rsid w:val="30655BE2"/>
    <w:rsid w:val="3095358C"/>
    <w:rsid w:val="30F04F9A"/>
    <w:rsid w:val="30FE1677"/>
    <w:rsid w:val="310833D3"/>
    <w:rsid w:val="310B772D"/>
    <w:rsid w:val="31280167"/>
    <w:rsid w:val="31351247"/>
    <w:rsid w:val="31581F00"/>
    <w:rsid w:val="31706BE1"/>
    <w:rsid w:val="31952D0A"/>
    <w:rsid w:val="319705A6"/>
    <w:rsid w:val="31A84B67"/>
    <w:rsid w:val="31BA3837"/>
    <w:rsid w:val="31EB2E31"/>
    <w:rsid w:val="321E682D"/>
    <w:rsid w:val="32220325"/>
    <w:rsid w:val="323103F2"/>
    <w:rsid w:val="32332333"/>
    <w:rsid w:val="32410C57"/>
    <w:rsid w:val="32473220"/>
    <w:rsid w:val="32473B93"/>
    <w:rsid w:val="324D1061"/>
    <w:rsid w:val="325812B7"/>
    <w:rsid w:val="32A55B74"/>
    <w:rsid w:val="32C92288"/>
    <w:rsid w:val="33033E24"/>
    <w:rsid w:val="33930F82"/>
    <w:rsid w:val="33A6430D"/>
    <w:rsid w:val="33B82436"/>
    <w:rsid w:val="33B82A63"/>
    <w:rsid w:val="33C03FA2"/>
    <w:rsid w:val="33ED7788"/>
    <w:rsid w:val="33F731A3"/>
    <w:rsid w:val="34597CAD"/>
    <w:rsid w:val="345D1738"/>
    <w:rsid w:val="34754BA1"/>
    <w:rsid w:val="347A3CE9"/>
    <w:rsid w:val="34B25FB9"/>
    <w:rsid w:val="34D448E5"/>
    <w:rsid w:val="34D44C75"/>
    <w:rsid w:val="34D873DC"/>
    <w:rsid w:val="34E83EF1"/>
    <w:rsid w:val="351C5A7C"/>
    <w:rsid w:val="35712177"/>
    <w:rsid w:val="35893FCA"/>
    <w:rsid w:val="35B251AB"/>
    <w:rsid w:val="35B47634"/>
    <w:rsid w:val="35B80F9D"/>
    <w:rsid w:val="36177908"/>
    <w:rsid w:val="364A4F08"/>
    <w:rsid w:val="36696261"/>
    <w:rsid w:val="369B2B28"/>
    <w:rsid w:val="36D367CF"/>
    <w:rsid w:val="374013EC"/>
    <w:rsid w:val="3747156D"/>
    <w:rsid w:val="3757622B"/>
    <w:rsid w:val="3758468C"/>
    <w:rsid w:val="376D629F"/>
    <w:rsid w:val="37811B8A"/>
    <w:rsid w:val="380A19A7"/>
    <w:rsid w:val="38156C03"/>
    <w:rsid w:val="386219D1"/>
    <w:rsid w:val="387A0A41"/>
    <w:rsid w:val="38880B36"/>
    <w:rsid w:val="388971AA"/>
    <w:rsid w:val="389F0241"/>
    <w:rsid w:val="38D11A2A"/>
    <w:rsid w:val="38F26F04"/>
    <w:rsid w:val="391D37DC"/>
    <w:rsid w:val="39235B2F"/>
    <w:rsid w:val="39473A16"/>
    <w:rsid w:val="396641A2"/>
    <w:rsid w:val="396E1C4C"/>
    <w:rsid w:val="39B91896"/>
    <w:rsid w:val="39DB5A1A"/>
    <w:rsid w:val="39F70BC4"/>
    <w:rsid w:val="3A7C6DA2"/>
    <w:rsid w:val="3A847471"/>
    <w:rsid w:val="3B252A7F"/>
    <w:rsid w:val="3B266D87"/>
    <w:rsid w:val="3B273A61"/>
    <w:rsid w:val="3B5648DD"/>
    <w:rsid w:val="3B695F0E"/>
    <w:rsid w:val="3B734E1D"/>
    <w:rsid w:val="3B82683B"/>
    <w:rsid w:val="3B844301"/>
    <w:rsid w:val="3B9A78C8"/>
    <w:rsid w:val="3BA52805"/>
    <w:rsid w:val="3BC94812"/>
    <w:rsid w:val="3C0D6BBD"/>
    <w:rsid w:val="3C457605"/>
    <w:rsid w:val="3CAE5A85"/>
    <w:rsid w:val="3CDF325C"/>
    <w:rsid w:val="3D3402BD"/>
    <w:rsid w:val="3DAE5928"/>
    <w:rsid w:val="3DE452E9"/>
    <w:rsid w:val="3DFF6C00"/>
    <w:rsid w:val="3E6332B8"/>
    <w:rsid w:val="3E7E35C8"/>
    <w:rsid w:val="3E7F08A1"/>
    <w:rsid w:val="3E8E2E00"/>
    <w:rsid w:val="3E9B0579"/>
    <w:rsid w:val="3EC43106"/>
    <w:rsid w:val="3EDA39EB"/>
    <w:rsid w:val="3EE64B65"/>
    <w:rsid w:val="3F0D3303"/>
    <w:rsid w:val="3F147A3C"/>
    <w:rsid w:val="3FBA28C6"/>
    <w:rsid w:val="3FC01FA9"/>
    <w:rsid w:val="3FF35A82"/>
    <w:rsid w:val="401673A3"/>
    <w:rsid w:val="40951DBC"/>
    <w:rsid w:val="40C25D98"/>
    <w:rsid w:val="413555F1"/>
    <w:rsid w:val="413E5E24"/>
    <w:rsid w:val="41A64D40"/>
    <w:rsid w:val="41DC2347"/>
    <w:rsid w:val="41F9160D"/>
    <w:rsid w:val="423D0A7F"/>
    <w:rsid w:val="42906F13"/>
    <w:rsid w:val="429F5C35"/>
    <w:rsid w:val="42B449E9"/>
    <w:rsid w:val="430A4A21"/>
    <w:rsid w:val="43586B30"/>
    <w:rsid w:val="43920D8E"/>
    <w:rsid w:val="43EC7361"/>
    <w:rsid w:val="43F66FA3"/>
    <w:rsid w:val="441C0327"/>
    <w:rsid w:val="44763C20"/>
    <w:rsid w:val="447B5E6E"/>
    <w:rsid w:val="44A31105"/>
    <w:rsid w:val="44AA3DC6"/>
    <w:rsid w:val="44C128C8"/>
    <w:rsid w:val="44D27E4B"/>
    <w:rsid w:val="44F36087"/>
    <w:rsid w:val="44FA6037"/>
    <w:rsid w:val="45141B20"/>
    <w:rsid w:val="45387843"/>
    <w:rsid w:val="45453A48"/>
    <w:rsid w:val="45642F3E"/>
    <w:rsid w:val="459C16E9"/>
    <w:rsid w:val="45C0187F"/>
    <w:rsid w:val="45E10B1B"/>
    <w:rsid w:val="45F66F47"/>
    <w:rsid w:val="45FC3F8F"/>
    <w:rsid w:val="462F5899"/>
    <w:rsid w:val="463A0896"/>
    <w:rsid w:val="468E477F"/>
    <w:rsid w:val="46921659"/>
    <w:rsid w:val="469F018E"/>
    <w:rsid w:val="46D7087A"/>
    <w:rsid w:val="46FB2837"/>
    <w:rsid w:val="47301CBD"/>
    <w:rsid w:val="473F55FD"/>
    <w:rsid w:val="47706423"/>
    <w:rsid w:val="47743FC6"/>
    <w:rsid w:val="479B1B99"/>
    <w:rsid w:val="47A302D3"/>
    <w:rsid w:val="47C1517E"/>
    <w:rsid w:val="47D03B3C"/>
    <w:rsid w:val="47D74875"/>
    <w:rsid w:val="48032C20"/>
    <w:rsid w:val="485A6FED"/>
    <w:rsid w:val="48903B63"/>
    <w:rsid w:val="48F9570E"/>
    <w:rsid w:val="491E0574"/>
    <w:rsid w:val="49422036"/>
    <w:rsid w:val="499D5B41"/>
    <w:rsid w:val="49A70072"/>
    <w:rsid w:val="4A1A77CB"/>
    <w:rsid w:val="4A86373D"/>
    <w:rsid w:val="4AA95CCA"/>
    <w:rsid w:val="4B0E669F"/>
    <w:rsid w:val="4B1449EA"/>
    <w:rsid w:val="4B48041B"/>
    <w:rsid w:val="4B8D487F"/>
    <w:rsid w:val="4B9128CD"/>
    <w:rsid w:val="4BCD7F70"/>
    <w:rsid w:val="4BCF65EC"/>
    <w:rsid w:val="4BF94FA4"/>
    <w:rsid w:val="4C3553EE"/>
    <w:rsid w:val="4C684F22"/>
    <w:rsid w:val="4C767026"/>
    <w:rsid w:val="4C876B60"/>
    <w:rsid w:val="4CC26019"/>
    <w:rsid w:val="4CDE3E0C"/>
    <w:rsid w:val="4CF83055"/>
    <w:rsid w:val="4D2E2CEE"/>
    <w:rsid w:val="4D4B3D2D"/>
    <w:rsid w:val="4D5E5948"/>
    <w:rsid w:val="4D860A59"/>
    <w:rsid w:val="4D9A7B1A"/>
    <w:rsid w:val="4DFA2E70"/>
    <w:rsid w:val="4DFA7637"/>
    <w:rsid w:val="4E161B07"/>
    <w:rsid w:val="4E40457C"/>
    <w:rsid w:val="4E634C46"/>
    <w:rsid w:val="4E852B6A"/>
    <w:rsid w:val="4EB22A90"/>
    <w:rsid w:val="4ECE4FCC"/>
    <w:rsid w:val="4F2614AD"/>
    <w:rsid w:val="4F2738F9"/>
    <w:rsid w:val="4F3F14A2"/>
    <w:rsid w:val="4F62579F"/>
    <w:rsid w:val="4F6D1D66"/>
    <w:rsid w:val="4F7F5FBF"/>
    <w:rsid w:val="4FEA1DF3"/>
    <w:rsid w:val="50225D83"/>
    <w:rsid w:val="503320AF"/>
    <w:rsid w:val="50386296"/>
    <w:rsid w:val="5040109A"/>
    <w:rsid w:val="50927151"/>
    <w:rsid w:val="50CF52E0"/>
    <w:rsid w:val="51576F1C"/>
    <w:rsid w:val="516A2F9D"/>
    <w:rsid w:val="51760AC1"/>
    <w:rsid w:val="51811FC8"/>
    <w:rsid w:val="518E6BEA"/>
    <w:rsid w:val="5194646B"/>
    <w:rsid w:val="51E2587D"/>
    <w:rsid w:val="52146C5F"/>
    <w:rsid w:val="5249374B"/>
    <w:rsid w:val="528A48A2"/>
    <w:rsid w:val="52943A27"/>
    <w:rsid w:val="52BD3A4E"/>
    <w:rsid w:val="52DB798E"/>
    <w:rsid w:val="52DC5CF7"/>
    <w:rsid w:val="53BB0EC3"/>
    <w:rsid w:val="53C37858"/>
    <w:rsid w:val="53C83C35"/>
    <w:rsid w:val="541243C1"/>
    <w:rsid w:val="542B0615"/>
    <w:rsid w:val="54317E39"/>
    <w:rsid w:val="548228A9"/>
    <w:rsid w:val="54B52481"/>
    <w:rsid w:val="54CC0433"/>
    <w:rsid w:val="54EE2A96"/>
    <w:rsid w:val="55232DE5"/>
    <w:rsid w:val="556855A5"/>
    <w:rsid w:val="556B1E01"/>
    <w:rsid w:val="557C2182"/>
    <w:rsid w:val="55820421"/>
    <w:rsid w:val="55923320"/>
    <w:rsid w:val="55A97CFA"/>
    <w:rsid w:val="55B34440"/>
    <w:rsid w:val="55CE1736"/>
    <w:rsid w:val="55D37776"/>
    <w:rsid w:val="56307C4C"/>
    <w:rsid w:val="565067CC"/>
    <w:rsid w:val="56774F7A"/>
    <w:rsid w:val="56C53DBB"/>
    <w:rsid w:val="56CC11FF"/>
    <w:rsid w:val="56D739BF"/>
    <w:rsid w:val="573F15F2"/>
    <w:rsid w:val="577A7894"/>
    <w:rsid w:val="577D2230"/>
    <w:rsid w:val="58103F35"/>
    <w:rsid w:val="584D501D"/>
    <w:rsid w:val="5874439A"/>
    <w:rsid w:val="58C147B2"/>
    <w:rsid w:val="58DA7533"/>
    <w:rsid w:val="59022BA5"/>
    <w:rsid w:val="591F0461"/>
    <w:rsid w:val="596D6004"/>
    <w:rsid w:val="59861A7F"/>
    <w:rsid w:val="598D2459"/>
    <w:rsid w:val="59DE6C68"/>
    <w:rsid w:val="59E413DA"/>
    <w:rsid w:val="5A441ADB"/>
    <w:rsid w:val="5A5F03CE"/>
    <w:rsid w:val="5A723DB6"/>
    <w:rsid w:val="5AF50D92"/>
    <w:rsid w:val="5B2945C7"/>
    <w:rsid w:val="5B4E136F"/>
    <w:rsid w:val="5B6B46DB"/>
    <w:rsid w:val="5B83736E"/>
    <w:rsid w:val="5B9F67EA"/>
    <w:rsid w:val="5BAA1875"/>
    <w:rsid w:val="5BC87A21"/>
    <w:rsid w:val="5C100D50"/>
    <w:rsid w:val="5C2F3710"/>
    <w:rsid w:val="5C437249"/>
    <w:rsid w:val="5C611AA2"/>
    <w:rsid w:val="5C942A99"/>
    <w:rsid w:val="5C9558CD"/>
    <w:rsid w:val="5CD7378C"/>
    <w:rsid w:val="5D3764D1"/>
    <w:rsid w:val="5D403B65"/>
    <w:rsid w:val="5D634A3B"/>
    <w:rsid w:val="5D722EBC"/>
    <w:rsid w:val="5D7E1A8E"/>
    <w:rsid w:val="5D874D4A"/>
    <w:rsid w:val="5D8868E1"/>
    <w:rsid w:val="5D9B73A1"/>
    <w:rsid w:val="5DC261D8"/>
    <w:rsid w:val="5DE67741"/>
    <w:rsid w:val="5E585DDB"/>
    <w:rsid w:val="5EAE2B4A"/>
    <w:rsid w:val="5EE16C1D"/>
    <w:rsid w:val="5EE50E14"/>
    <w:rsid w:val="5F12212D"/>
    <w:rsid w:val="5F1F703F"/>
    <w:rsid w:val="5F4C5EAA"/>
    <w:rsid w:val="5F640BF4"/>
    <w:rsid w:val="5F686F5B"/>
    <w:rsid w:val="5F7C626A"/>
    <w:rsid w:val="5FC40B06"/>
    <w:rsid w:val="5FCB6D75"/>
    <w:rsid w:val="5FEE5860"/>
    <w:rsid w:val="60AA47D5"/>
    <w:rsid w:val="60B91232"/>
    <w:rsid w:val="60F078AB"/>
    <w:rsid w:val="60F404BB"/>
    <w:rsid w:val="6113478B"/>
    <w:rsid w:val="61165081"/>
    <w:rsid w:val="61366A52"/>
    <w:rsid w:val="613D0762"/>
    <w:rsid w:val="614A220D"/>
    <w:rsid w:val="617249A6"/>
    <w:rsid w:val="61A56D77"/>
    <w:rsid w:val="61E56479"/>
    <w:rsid w:val="61FF5AE5"/>
    <w:rsid w:val="62265432"/>
    <w:rsid w:val="62677442"/>
    <w:rsid w:val="626F1FD0"/>
    <w:rsid w:val="62840CA1"/>
    <w:rsid w:val="628619FC"/>
    <w:rsid w:val="628E5AA2"/>
    <w:rsid w:val="62A917C4"/>
    <w:rsid w:val="62B22A5E"/>
    <w:rsid w:val="62C0257F"/>
    <w:rsid w:val="62CA2C5C"/>
    <w:rsid w:val="62D24704"/>
    <w:rsid w:val="631448DB"/>
    <w:rsid w:val="636A0EFA"/>
    <w:rsid w:val="637F6B99"/>
    <w:rsid w:val="63D01C31"/>
    <w:rsid w:val="64452FD1"/>
    <w:rsid w:val="644768F5"/>
    <w:rsid w:val="647876C8"/>
    <w:rsid w:val="649B60C0"/>
    <w:rsid w:val="64AE3D7E"/>
    <w:rsid w:val="64B93DCC"/>
    <w:rsid w:val="64B95504"/>
    <w:rsid w:val="64CB1424"/>
    <w:rsid w:val="65333559"/>
    <w:rsid w:val="65C23C82"/>
    <w:rsid w:val="65E023C9"/>
    <w:rsid w:val="65EB653C"/>
    <w:rsid w:val="666D70A9"/>
    <w:rsid w:val="66730787"/>
    <w:rsid w:val="6687630E"/>
    <w:rsid w:val="668D498A"/>
    <w:rsid w:val="66E41422"/>
    <w:rsid w:val="66FB2DC9"/>
    <w:rsid w:val="66FC6F5E"/>
    <w:rsid w:val="6742521D"/>
    <w:rsid w:val="67555A72"/>
    <w:rsid w:val="68B661F3"/>
    <w:rsid w:val="68E01BC2"/>
    <w:rsid w:val="68FE2B97"/>
    <w:rsid w:val="69354E60"/>
    <w:rsid w:val="694261E2"/>
    <w:rsid w:val="694C4CD0"/>
    <w:rsid w:val="695272F4"/>
    <w:rsid w:val="6968740F"/>
    <w:rsid w:val="697D03A5"/>
    <w:rsid w:val="69897A91"/>
    <w:rsid w:val="69AB34CA"/>
    <w:rsid w:val="69BC7CE9"/>
    <w:rsid w:val="69D36BC4"/>
    <w:rsid w:val="6A303D6A"/>
    <w:rsid w:val="6A3261C9"/>
    <w:rsid w:val="6A3322BE"/>
    <w:rsid w:val="6A373197"/>
    <w:rsid w:val="6A4A143D"/>
    <w:rsid w:val="6A7C07AA"/>
    <w:rsid w:val="6ADC2BA8"/>
    <w:rsid w:val="6B074618"/>
    <w:rsid w:val="6B0B6E4F"/>
    <w:rsid w:val="6B474BB2"/>
    <w:rsid w:val="6B703AAF"/>
    <w:rsid w:val="6B8B755D"/>
    <w:rsid w:val="6BA068BD"/>
    <w:rsid w:val="6BAD33AE"/>
    <w:rsid w:val="6BC131F5"/>
    <w:rsid w:val="6BD00F8B"/>
    <w:rsid w:val="6BDF6AB0"/>
    <w:rsid w:val="6C415535"/>
    <w:rsid w:val="6C486A54"/>
    <w:rsid w:val="6C5943F7"/>
    <w:rsid w:val="6C661DBD"/>
    <w:rsid w:val="6C71404D"/>
    <w:rsid w:val="6C7246F6"/>
    <w:rsid w:val="6C883871"/>
    <w:rsid w:val="6C9F008A"/>
    <w:rsid w:val="6CB643CA"/>
    <w:rsid w:val="6CC41CCA"/>
    <w:rsid w:val="6D297F8B"/>
    <w:rsid w:val="6D7F33C6"/>
    <w:rsid w:val="6D94097E"/>
    <w:rsid w:val="6DAC131C"/>
    <w:rsid w:val="6DB61295"/>
    <w:rsid w:val="6DBE6A2F"/>
    <w:rsid w:val="6E0E7628"/>
    <w:rsid w:val="6E1C6F30"/>
    <w:rsid w:val="6E2153BA"/>
    <w:rsid w:val="6E372FD1"/>
    <w:rsid w:val="6E66796F"/>
    <w:rsid w:val="6EB56497"/>
    <w:rsid w:val="6EBC7236"/>
    <w:rsid w:val="6ED62689"/>
    <w:rsid w:val="6EDE417C"/>
    <w:rsid w:val="6F095976"/>
    <w:rsid w:val="6F0E0AA9"/>
    <w:rsid w:val="6F2D51F4"/>
    <w:rsid w:val="6F5355AD"/>
    <w:rsid w:val="6F595F7E"/>
    <w:rsid w:val="6F5B4C69"/>
    <w:rsid w:val="6F7E548E"/>
    <w:rsid w:val="6FE52AD0"/>
    <w:rsid w:val="70082659"/>
    <w:rsid w:val="70330EE3"/>
    <w:rsid w:val="70786E2B"/>
    <w:rsid w:val="708C27F4"/>
    <w:rsid w:val="70A43388"/>
    <w:rsid w:val="70A57AF9"/>
    <w:rsid w:val="70CC28EF"/>
    <w:rsid w:val="7110078A"/>
    <w:rsid w:val="7119408F"/>
    <w:rsid w:val="712A59E4"/>
    <w:rsid w:val="7161395A"/>
    <w:rsid w:val="719370B0"/>
    <w:rsid w:val="719E1757"/>
    <w:rsid w:val="71A4195D"/>
    <w:rsid w:val="71A72995"/>
    <w:rsid w:val="724F7018"/>
    <w:rsid w:val="725B68F7"/>
    <w:rsid w:val="728E65A9"/>
    <w:rsid w:val="72ED3FC6"/>
    <w:rsid w:val="72F41531"/>
    <w:rsid w:val="731B2FC4"/>
    <w:rsid w:val="74271A51"/>
    <w:rsid w:val="74550FDA"/>
    <w:rsid w:val="74720025"/>
    <w:rsid w:val="74FF0E62"/>
    <w:rsid w:val="751F6BFD"/>
    <w:rsid w:val="75560E2D"/>
    <w:rsid w:val="756323EC"/>
    <w:rsid w:val="757514A0"/>
    <w:rsid w:val="75DC7530"/>
    <w:rsid w:val="76304C85"/>
    <w:rsid w:val="76647E19"/>
    <w:rsid w:val="76A23895"/>
    <w:rsid w:val="76FC7C04"/>
    <w:rsid w:val="775532A2"/>
    <w:rsid w:val="77604B7B"/>
    <w:rsid w:val="77694955"/>
    <w:rsid w:val="777F0799"/>
    <w:rsid w:val="77A22447"/>
    <w:rsid w:val="77AB426B"/>
    <w:rsid w:val="77F35093"/>
    <w:rsid w:val="780815D4"/>
    <w:rsid w:val="780E53EE"/>
    <w:rsid w:val="7810498C"/>
    <w:rsid w:val="78307A0E"/>
    <w:rsid w:val="784E0A4E"/>
    <w:rsid w:val="78940E20"/>
    <w:rsid w:val="78D4674C"/>
    <w:rsid w:val="7945334E"/>
    <w:rsid w:val="796D6FCF"/>
    <w:rsid w:val="79CC38C2"/>
    <w:rsid w:val="79CC60A5"/>
    <w:rsid w:val="79D2111D"/>
    <w:rsid w:val="79E960AF"/>
    <w:rsid w:val="7A076F52"/>
    <w:rsid w:val="7A2412BB"/>
    <w:rsid w:val="7A2B1B80"/>
    <w:rsid w:val="7A326764"/>
    <w:rsid w:val="7A3D360B"/>
    <w:rsid w:val="7A4F1FB7"/>
    <w:rsid w:val="7A8F583A"/>
    <w:rsid w:val="7B240164"/>
    <w:rsid w:val="7B507776"/>
    <w:rsid w:val="7B514532"/>
    <w:rsid w:val="7B5672A1"/>
    <w:rsid w:val="7BA1013E"/>
    <w:rsid w:val="7BA93765"/>
    <w:rsid w:val="7BD64236"/>
    <w:rsid w:val="7BEB5629"/>
    <w:rsid w:val="7C955E86"/>
    <w:rsid w:val="7C98533B"/>
    <w:rsid w:val="7CA02747"/>
    <w:rsid w:val="7CBF23A6"/>
    <w:rsid w:val="7CE6469F"/>
    <w:rsid w:val="7D2F4FE1"/>
    <w:rsid w:val="7DA410A2"/>
    <w:rsid w:val="7DB57053"/>
    <w:rsid w:val="7DF6637E"/>
    <w:rsid w:val="7E1B5B49"/>
    <w:rsid w:val="7E4B51A7"/>
    <w:rsid w:val="7E517728"/>
    <w:rsid w:val="7E7665EF"/>
    <w:rsid w:val="7E9F68FC"/>
    <w:rsid w:val="7EC23DFE"/>
    <w:rsid w:val="7EC62303"/>
    <w:rsid w:val="7EC77568"/>
    <w:rsid w:val="7F231A68"/>
    <w:rsid w:val="7F4D4DE1"/>
    <w:rsid w:val="7FA12993"/>
    <w:rsid w:val="7FD00DC1"/>
    <w:rsid w:val="7FEF6A8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nt51"/>
    <w:basedOn w:val="5"/>
    <w:qFormat/>
    <w:uiPriority w:val="99"/>
    <w:rPr>
      <w:rFonts w:ascii="Arial Narrow" w:hAnsi="Arial Narrow" w:cs="Arial Narrow"/>
      <w:b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99"/>
    <w:rPr>
      <w:rFonts w:ascii="Arial Narrow" w:hAnsi="Arial Narrow" w:cs="Arial Narrow"/>
      <w:b/>
      <w:color w:val="000000"/>
      <w:sz w:val="18"/>
      <w:szCs w:val="18"/>
      <w:u w:val="none"/>
      <w:vertAlign w:val="superscript"/>
    </w:rPr>
  </w:style>
  <w:style w:type="character" w:customStyle="1" w:styleId="12">
    <w:name w:val="font41"/>
    <w:basedOn w:val="5"/>
    <w:qFormat/>
    <w:uiPriority w:val="99"/>
    <w:rPr>
      <w:rFonts w:ascii="Arial Narrow" w:hAnsi="Arial Narrow" w:cs="Arial Narrow"/>
      <w:b/>
      <w:color w:val="000000"/>
      <w:sz w:val="18"/>
      <w:szCs w:val="18"/>
      <w:u w:val="none"/>
    </w:rPr>
  </w:style>
  <w:style w:type="character" w:customStyle="1" w:styleId="13">
    <w:name w:val="font81"/>
    <w:basedOn w:val="5"/>
    <w:qFormat/>
    <w:uiPriority w:val="99"/>
    <w:rPr>
      <w:rFonts w:ascii="??_GB2312" w:eastAsia="Times New Roman" w:cs="??_GB2312"/>
      <w:b/>
      <w:color w:val="000000"/>
      <w:sz w:val="18"/>
      <w:szCs w:val="18"/>
      <w:u w:val="none"/>
    </w:rPr>
  </w:style>
  <w:style w:type="character" w:customStyle="1" w:styleId="14">
    <w:name w:val="font91"/>
    <w:basedOn w:val="5"/>
    <w:qFormat/>
    <w:uiPriority w:val="99"/>
    <w:rPr>
      <w:rFonts w:ascii="??_GB2312" w:eastAsia="Times New Roman" w:cs="??_GB2312"/>
      <w:b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99"/>
    <w:rPr>
      <w:rFonts w:ascii="font-weight : 400" w:hAnsi="font-weight : 400" w:eastAsia="Times New Roman" w:cs="font-weight : 400"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99"/>
    <w:rPr>
      <w:rFonts w:ascii="font-weight : 400" w:hAnsi="font-weight : 400" w:eastAsia="Times New Roman" w:cs="font-weight : 40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14</Pages>
  <Words>1146</Words>
  <Characters>6538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2017-02-06T06:31:00Z</cp:lastPrinted>
  <dcterms:modified xsi:type="dcterms:W3CDTF">2017-02-07T02:59:32Z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